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8613" w14:textId="77777777" w:rsidR="00117634" w:rsidRPr="0070497B" w:rsidRDefault="00117634" w:rsidP="00117634">
      <w:pPr>
        <w:spacing w:after="0" w:line="360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70497B">
        <w:rPr>
          <w:rFonts w:ascii="Book Antiqua" w:hAnsi="Book Antiqua" w:cs="Times New Roman"/>
          <w:b/>
          <w:bCs/>
          <w:sz w:val="28"/>
          <w:szCs w:val="28"/>
        </w:rPr>
        <w:t>INDIAN INSTITUTE OF TECHNOLOGY INDORE</w:t>
      </w:r>
    </w:p>
    <w:p w14:paraId="461D786B" w14:textId="36721328" w:rsidR="00117634" w:rsidRPr="0070497B" w:rsidRDefault="00B75CA4" w:rsidP="00117634">
      <w:pPr>
        <w:spacing w:after="0" w:line="360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70497B">
        <w:rPr>
          <w:rFonts w:ascii="Book Antiqua" w:hAnsi="Book Antiqua" w:cs="Times New Roman"/>
          <w:b/>
          <w:bCs/>
          <w:sz w:val="28"/>
          <w:szCs w:val="28"/>
        </w:rPr>
        <w:t xml:space="preserve">Template for the </w:t>
      </w:r>
      <w:r w:rsidR="0048001D">
        <w:rPr>
          <w:rFonts w:ascii="Book Antiqua" w:hAnsi="Book Antiqua" w:cs="Times New Roman"/>
          <w:b/>
          <w:bCs/>
          <w:sz w:val="28"/>
          <w:szCs w:val="28"/>
        </w:rPr>
        <w:t>MS</w:t>
      </w:r>
      <w:r w:rsidR="00117634" w:rsidRPr="0070497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D7EA8">
        <w:rPr>
          <w:rFonts w:ascii="Book Antiqua" w:hAnsi="Book Antiqua" w:cs="Times New Roman"/>
          <w:b/>
          <w:bCs/>
          <w:sz w:val="28"/>
          <w:szCs w:val="28"/>
        </w:rPr>
        <w:t>(Research)</w:t>
      </w:r>
      <w:r w:rsidR="0072367E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17634" w:rsidRPr="0070497B">
        <w:rPr>
          <w:rFonts w:ascii="Book Antiqua" w:hAnsi="Book Antiqua" w:cs="Times New Roman"/>
          <w:b/>
          <w:bCs/>
          <w:sz w:val="28"/>
          <w:szCs w:val="28"/>
        </w:rPr>
        <w:t xml:space="preserve">Thesis </w:t>
      </w:r>
    </w:p>
    <w:p w14:paraId="73A181E7" w14:textId="77777777" w:rsidR="00117634" w:rsidRPr="0070497B" w:rsidRDefault="00117634" w:rsidP="00117634">
      <w:pPr>
        <w:spacing w:after="0" w:line="360" w:lineRule="auto"/>
        <w:jc w:val="center"/>
        <w:rPr>
          <w:rFonts w:ascii="Book Antiqua" w:eastAsia="Times New Roman" w:hAnsi="Book Antiqua" w:cs="Times New Roman"/>
          <w:bCs/>
          <w:sz w:val="28"/>
          <w:szCs w:val="28"/>
          <w:lang w:eastAsia="en-IN"/>
        </w:rPr>
      </w:pPr>
      <w:r w:rsidRPr="0070497B">
        <w:rPr>
          <w:rFonts w:ascii="Book Antiqua" w:hAnsi="Book Antiqua" w:cs="Times New Roman"/>
          <w:b/>
          <w:bCs/>
          <w:sz w:val="28"/>
          <w:szCs w:val="28"/>
        </w:rPr>
        <w:t>SOME IMPORTANT POINT</w:t>
      </w:r>
      <w:r w:rsidR="00B75CA4" w:rsidRPr="0070497B">
        <w:rPr>
          <w:rFonts w:ascii="Book Antiqua" w:hAnsi="Book Antiqua" w:cs="Times New Roman"/>
          <w:b/>
          <w:bCs/>
          <w:sz w:val="28"/>
          <w:szCs w:val="28"/>
        </w:rPr>
        <w:t>S</w:t>
      </w:r>
    </w:p>
    <w:p w14:paraId="16015D60" w14:textId="77777777" w:rsidR="00117634" w:rsidRPr="0070497B" w:rsidRDefault="00F80D51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 Antiqua" w:hAnsi="Book Antiqua" w:cs="Times New Roman"/>
          <w:sz w:val="28"/>
          <w:szCs w:val="28"/>
        </w:rPr>
      </w:pPr>
      <w:r w:rsidRPr="0070497B">
        <w:rPr>
          <w:rFonts w:ascii="Book Antiqua" w:hAnsi="Book Antiqua" w:cs="Times New Roman"/>
          <w:sz w:val="28"/>
          <w:szCs w:val="28"/>
        </w:rPr>
        <w:t xml:space="preserve">COLOR COMBINATION </w:t>
      </w:r>
      <w:r w:rsidR="00117634" w:rsidRPr="0070497B">
        <w:rPr>
          <w:rFonts w:ascii="Book Antiqua" w:hAnsi="Book Antiqua" w:cs="Times New Roman"/>
          <w:sz w:val="28"/>
          <w:szCs w:val="28"/>
        </w:rPr>
        <w:t xml:space="preserve">for the </w:t>
      </w:r>
      <w:r w:rsidR="00117634" w:rsidRPr="0070497B">
        <w:rPr>
          <w:rFonts w:ascii="Book Antiqua" w:hAnsi="Book Antiqua" w:cs="Times New Roman"/>
          <w:b/>
          <w:sz w:val="28"/>
          <w:szCs w:val="28"/>
        </w:rPr>
        <w:t>C</w:t>
      </w:r>
      <w:r w:rsidR="00117634" w:rsidRPr="0070497B">
        <w:rPr>
          <w:rFonts w:ascii="Book Antiqua" w:hAnsi="Book Antiqua" w:cs="Times New Roman"/>
          <w:b/>
          <w:bCs/>
          <w:sz w:val="28"/>
          <w:szCs w:val="28"/>
        </w:rPr>
        <w:t xml:space="preserve">over page of final </w:t>
      </w:r>
      <w:r w:rsidR="009E41DB" w:rsidRPr="0070497B">
        <w:rPr>
          <w:rFonts w:ascii="Book Antiqua" w:hAnsi="Book Antiqua" w:cs="Times New Roman"/>
          <w:b/>
          <w:bCs/>
          <w:sz w:val="28"/>
          <w:szCs w:val="28"/>
        </w:rPr>
        <w:t xml:space="preserve">thesis (i.e. </w:t>
      </w:r>
      <w:r w:rsidR="00117634" w:rsidRPr="0070497B">
        <w:rPr>
          <w:rFonts w:ascii="Book Antiqua" w:hAnsi="Book Antiqua" w:cs="Times New Roman"/>
          <w:b/>
          <w:bCs/>
          <w:sz w:val="28"/>
          <w:szCs w:val="28"/>
        </w:rPr>
        <w:t>Hard bound copies</w:t>
      </w:r>
      <w:r w:rsidR="009E41DB" w:rsidRPr="0070497B">
        <w:rPr>
          <w:rFonts w:ascii="Book Antiqua" w:hAnsi="Book Antiqua" w:cs="Times New Roman"/>
          <w:b/>
          <w:bCs/>
          <w:sz w:val="28"/>
          <w:szCs w:val="28"/>
        </w:rPr>
        <w:t>)</w:t>
      </w:r>
      <w:r w:rsidR="00117634" w:rsidRPr="0070497B">
        <w:rPr>
          <w:rFonts w:ascii="Book Antiqua" w:hAnsi="Book Antiqua" w:cs="Times New Roman"/>
          <w:sz w:val="28"/>
          <w:szCs w:val="28"/>
        </w:rPr>
        <w:t>:</w:t>
      </w:r>
      <w:r w:rsidR="00117634" w:rsidRPr="0070497B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</w:p>
    <w:p w14:paraId="4D67F96D" w14:textId="06F21ABA" w:rsidR="00117634" w:rsidRPr="0070497B" w:rsidRDefault="0055457B" w:rsidP="00117634">
      <w:pPr>
        <w:pStyle w:val="ListParagraph"/>
        <w:tabs>
          <w:tab w:val="left" w:pos="360"/>
        </w:tabs>
        <w:spacing w:line="360" w:lineRule="auto"/>
        <w:ind w:left="360" w:hanging="360"/>
        <w:rPr>
          <w:rFonts w:ascii="Book Antiqua" w:hAnsi="Book Antiqua" w:cs="Times New Roman"/>
          <w:sz w:val="28"/>
          <w:szCs w:val="28"/>
        </w:rPr>
      </w:pPr>
      <w:r w:rsidRPr="0070497B">
        <w:rPr>
          <w:rFonts w:ascii="Book Antiqua" w:eastAsia="Times New Roman" w:hAnsi="Book Antiqua" w:cs="Times New Roman"/>
          <w:b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6CA1E2" wp14:editId="5251DCCF">
                <wp:simplePos x="0" y="0"/>
                <wp:positionH relativeFrom="column">
                  <wp:posOffset>1998346</wp:posOffset>
                </wp:positionH>
                <wp:positionV relativeFrom="paragraph">
                  <wp:posOffset>306705</wp:posOffset>
                </wp:positionV>
                <wp:extent cx="2686050" cy="275590"/>
                <wp:effectExtent l="0" t="0" r="1905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75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CB304" w14:textId="43CDCE84" w:rsidR="00117634" w:rsidRPr="00AF1E41" w:rsidRDefault="0055457B" w:rsidP="0055457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F1E4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MS (Research)</w:t>
                            </w:r>
                            <w:r w:rsidR="001E4E94" w:rsidRPr="00AF1E4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07ED" w:rsidRPr="00AF1E41">
                              <w:rPr>
                                <w:rFonts w:ascii="Book Antiqua" w:hAnsi="Book Antiqu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CA1E2" id="Rectangle 4" o:spid="_x0000_s1026" style="position:absolute;left:0;text-align:left;margin-left:157.35pt;margin-top:24.15pt;width:211.5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" fillcolor="#92cddc [1944]" strokecolor="black [3213]" strokeweight="2pt">
                <v:path arrowok="t"/>
                <v:textbox>
                  <w:txbxContent>
                    <w:p w14:paraId="742CB304" w14:textId="43CDCE84" w:rsidR="00117634" w:rsidRPr="00AF1E41" w:rsidRDefault="0055457B" w:rsidP="0055457B">
                      <w:pPr>
                        <w:jc w:val="center"/>
                        <w:rPr>
                          <w:rFonts w:ascii="Book Antiqua" w:hAnsi="Book Antiqu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F1E41">
                        <w:rPr>
                          <w:rFonts w:ascii="Book Antiqua" w:hAnsi="Book Antiqua"/>
                          <w:b/>
                          <w:color w:val="000000" w:themeColor="text1"/>
                          <w:sz w:val="24"/>
                          <w:szCs w:val="24"/>
                        </w:rPr>
                        <w:t>MS (Research)</w:t>
                      </w:r>
                      <w:r w:rsidR="001E4E94" w:rsidRPr="00AF1E41">
                        <w:rPr>
                          <w:rFonts w:ascii="Book Antiqua" w:hAnsi="Book Antiqu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607ED" w:rsidRPr="00AF1E41">
                        <w:rPr>
                          <w:rFonts w:ascii="Book Antiqua" w:hAnsi="Book Antiqua"/>
                          <w:b/>
                          <w:color w:val="000000" w:themeColor="text1"/>
                          <w:sz w:val="24"/>
                          <w:szCs w:val="24"/>
                        </w:rPr>
                        <w:t>Thesis</w:t>
                      </w:r>
                    </w:p>
                  </w:txbxContent>
                </v:textbox>
              </v:rect>
            </w:pict>
          </mc:Fallback>
        </mc:AlternateContent>
      </w:r>
      <w:r w:rsidR="00117634" w:rsidRPr="0070497B">
        <w:rPr>
          <w:rFonts w:ascii="Book Antiqua" w:hAnsi="Book Antiqua" w:cs="Times New Roman"/>
          <w:sz w:val="28"/>
          <w:szCs w:val="28"/>
        </w:rPr>
        <w:tab/>
        <w:t>Color of the Front Page:</w:t>
      </w:r>
      <w:r w:rsidR="00117634" w:rsidRPr="0070497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E4E94">
        <w:rPr>
          <w:rFonts w:ascii="Book Antiqua" w:hAnsi="Book Antiqua" w:cs="Times New Roman"/>
          <w:b/>
          <w:bCs/>
          <w:sz w:val="28"/>
          <w:szCs w:val="28"/>
        </w:rPr>
        <w:t>Aqua Blue</w:t>
      </w:r>
      <w:r w:rsidR="00E607ED" w:rsidRPr="0070497B">
        <w:rPr>
          <w:rFonts w:ascii="Book Antiqua" w:hAnsi="Book Antiqua" w:cs="Times New Roman"/>
          <w:b/>
          <w:bCs/>
          <w:sz w:val="28"/>
          <w:szCs w:val="28"/>
        </w:rPr>
        <w:t>;</w:t>
      </w:r>
      <w:r w:rsidR="00117634" w:rsidRPr="0070497B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17634" w:rsidRPr="0070497B">
        <w:rPr>
          <w:rFonts w:ascii="Book Antiqua" w:hAnsi="Book Antiqua" w:cs="Times New Roman"/>
          <w:sz w:val="28"/>
          <w:szCs w:val="28"/>
        </w:rPr>
        <w:t>Color of Font on the Cover Page</w:t>
      </w:r>
      <w:r w:rsidR="00117634" w:rsidRPr="0070497B">
        <w:rPr>
          <w:rFonts w:ascii="Book Antiqua" w:hAnsi="Book Antiqua" w:cs="Times New Roman"/>
          <w:b/>
          <w:bCs/>
          <w:sz w:val="28"/>
          <w:szCs w:val="28"/>
        </w:rPr>
        <w:t xml:space="preserve">: </w:t>
      </w:r>
      <w:r w:rsidR="00E607ED" w:rsidRPr="0070497B">
        <w:rPr>
          <w:rFonts w:ascii="Book Antiqua" w:hAnsi="Book Antiqua" w:cs="Times New Roman"/>
          <w:b/>
          <w:bCs/>
          <w:sz w:val="28"/>
          <w:szCs w:val="28"/>
        </w:rPr>
        <w:t>Black</w:t>
      </w:r>
      <w:r w:rsidR="00117634" w:rsidRPr="0070497B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</w:p>
    <w:p w14:paraId="28D8A45D" w14:textId="3B16C39F" w:rsidR="00117634" w:rsidRPr="0070497B" w:rsidRDefault="00117634" w:rsidP="00117634">
      <w:pPr>
        <w:pStyle w:val="ListParagraph"/>
        <w:tabs>
          <w:tab w:val="left" w:pos="360"/>
        </w:tabs>
        <w:spacing w:after="0" w:line="360" w:lineRule="auto"/>
        <w:ind w:left="360" w:hanging="360"/>
        <w:jc w:val="both"/>
        <w:rPr>
          <w:rFonts w:ascii="Book Antiqua" w:eastAsia="Times New Roman" w:hAnsi="Book Antiqua" w:cs="Times New Roman"/>
          <w:bCs/>
          <w:sz w:val="28"/>
          <w:szCs w:val="28"/>
          <w:lang w:eastAsia="en-IN"/>
        </w:rPr>
      </w:pPr>
    </w:p>
    <w:p w14:paraId="1A264E7E" w14:textId="77777777" w:rsidR="00026FDB" w:rsidRPr="0070497B" w:rsidRDefault="00F80D51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 Antiqua" w:hAnsi="Book Antiqua" w:cs="Times New Roman"/>
          <w:sz w:val="28"/>
          <w:szCs w:val="28"/>
        </w:rPr>
      </w:pPr>
      <w:r w:rsidRPr="0070497B">
        <w:rPr>
          <w:rFonts w:ascii="Book Antiqua" w:hAnsi="Book Antiqua" w:cs="Times New Roman"/>
          <w:sz w:val="28"/>
          <w:szCs w:val="28"/>
        </w:rPr>
        <w:t xml:space="preserve">FONT SIZE </w:t>
      </w:r>
      <w:r w:rsidR="00026FDB" w:rsidRPr="0070497B">
        <w:rPr>
          <w:rFonts w:ascii="Book Antiqua" w:hAnsi="Book Antiqua" w:cs="Times New Roman"/>
          <w:sz w:val="28"/>
          <w:szCs w:val="28"/>
        </w:rPr>
        <w:t>on the cover page should be same as provided in th</w:t>
      </w:r>
      <w:r w:rsidR="00125E24" w:rsidRPr="0070497B">
        <w:rPr>
          <w:rFonts w:ascii="Book Antiqua" w:hAnsi="Book Antiqua" w:cs="Times New Roman"/>
          <w:sz w:val="28"/>
          <w:szCs w:val="28"/>
        </w:rPr>
        <w:t>is template</w:t>
      </w:r>
      <w:r w:rsidR="00026FDB" w:rsidRPr="0070497B">
        <w:rPr>
          <w:rFonts w:ascii="Book Antiqua" w:hAnsi="Book Antiqua" w:cs="Times New Roman"/>
          <w:sz w:val="28"/>
          <w:szCs w:val="28"/>
        </w:rPr>
        <w:t xml:space="preserve"> </w:t>
      </w:r>
    </w:p>
    <w:p w14:paraId="4A9DEEEC" w14:textId="77777777" w:rsidR="00026FDB" w:rsidRPr="0070497B" w:rsidRDefault="009E41DB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 Antiqua" w:hAnsi="Book Antiqua" w:cs="Times New Roman"/>
          <w:sz w:val="28"/>
          <w:szCs w:val="28"/>
        </w:rPr>
      </w:pPr>
      <w:r w:rsidRPr="0070497B">
        <w:rPr>
          <w:rFonts w:ascii="Book Antiqua" w:hAnsi="Book Antiqua" w:cs="Times New Roman"/>
          <w:sz w:val="28"/>
          <w:szCs w:val="28"/>
        </w:rPr>
        <w:t>Font and Font size for the general text of the report</w:t>
      </w:r>
      <w:r w:rsidR="00026FDB" w:rsidRPr="0070497B">
        <w:rPr>
          <w:rFonts w:ascii="Book Antiqua" w:hAnsi="Book Antiqua" w:cs="Times New Roman"/>
          <w:sz w:val="28"/>
          <w:szCs w:val="28"/>
        </w:rPr>
        <w:t xml:space="preserve">: </w:t>
      </w:r>
      <w:r w:rsidR="00026FDB" w:rsidRPr="0070497B">
        <w:rPr>
          <w:rFonts w:ascii="Book Antiqua" w:hAnsi="Book Antiqua" w:cs="Times New Roman"/>
          <w:b/>
          <w:bCs/>
          <w:sz w:val="28"/>
          <w:szCs w:val="28"/>
        </w:rPr>
        <w:t>Times New Roman 12</w:t>
      </w:r>
    </w:p>
    <w:p w14:paraId="27E3A196" w14:textId="77777777" w:rsidR="00026FDB" w:rsidRPr="0070497B" w:rsidRDefault="00F80D51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 Antiqua" w:hAnsi="Book Antiqua" w:cs="Times New Roman"/>
          <w:sz w:val="28"/>
          <w:szCs w:val="28"/>
        </w:rPr>
      </w:pPr>
      <w:r w:rsidRPr="0070497B">
        <w:rPr>
          <w:rFonts w:ascii="Book Antiqua" w:hAnsi="Book Antiqua" w:cs="Times New Roman"/>
          <w:sz w:val="28"/>
          <w:szCs w:val="28"/>
        </w:rPr>
        <w:t>LINE SPACING</w:t>
      </w:r>
      <w:r w:rsidR="00026FDB" w:rsidRPr="0070497B">
        <w:rPr>
          <w:rFonts w:ascii="Book Antiqua" w:hAnsi="Book Antiqua" w:cs="Times New Roman"/>
          <w:sz w:val="28"/>
          <w:szCs w:val="28"/>
        </w:rPr>
        <w:t xml:space="preserve">: </w:t>
      </w:r>
      <w:r w:rsidR="00026FDB" w:rsidRPr="0070497B">
        <w:rPr>
          <w:rFonts w:ascii="Book Antiqua" w:hAnsi="Book Antiqua" w:cs="Times New Roman"/>
          <w:b/>
          <w:bCs/>
          <w:sz w:val="28"/>
          <w:szCs w:val="28"/>
        </w:rPr>
        <w:t>1.5</w:t>
      </w:r>
    </w:p>
    <w:p w14:paraId="62BAC6C4" w14:textId="77777777" w:rsidR="009E41DB" w:rsidRPr="0070497B" w:rsidRDefault="00F80D51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 Antiqua" w:hAnsi="Book Antiqua" w:cs="Times New Roman"/>
          <w:sz w:val="28"/>
          <w:szCs w:val="28"/>
        </w:rPr>
      </w:pPr>
      <w:r w:rsidRPr="0070497B">
        <w:rPr>
          <w:rFonts w:ascii="Book Antiqua" w:hAnsi="Book Antiqua" w:cs="Times New Roman"/>
          <w:sz w:val="28"/>
          <w:szCs w:val="28"/>
        </w:rPr>
        <w:t>MARGINS:</w:t>
      </w:r>
      <w:r w:rsidR="009E41DB" w:rsidRPr="0070497B">
        <w:rPr>
          <w:rFonts w:ascii="Book Antiqua" w:hAnsi="Book Antiqua" w:cs="Times New Roman"/>
          <w:b/>
          <w:bCs/>
          <w:sz w:val="28"/>
          <w:szCs w:val="28"/>
        </w:rPr>
        <w:t xml:space="preserve"> At least 2.5 inch on the binding side; 1 inch at top and bottom</w:t>
      </w:r>
    </w:p>
    <w:p w14:paraId="32682DC9" w14:textId="77777777" w:rsidR="009E41DB" w:rsidRPr="0070497B" w:rsidRDefault="00F80D51" w:rsidP="00117634">
      <w:pPr>
        <w:pStyle w:val="ListParagraph"/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rFonts w:ascii="Book Antiqua" w:hAnsi="Book Antiqua" w:cs="Times New Roman"/>
          <w:sz w:val="28"/>
          <w:szCs w:val="28"/>
        </w:rPr>
      </w:pPr>
      <w:r w:rsidRPr="0070497B">
        <w:rPr>
          <w:rFonts w:ascii="Book Antiqua" w:hAnsi="Book Antiqua" w:cs="Times New Roman"/>
          <w:sz w:val="28"/>
          <w:szCs w:val="28"/>
        </w:rPr>
        <w:t>PAGE NUMBERING</w:t>
      </w:r>
      <w:r w:rsidR="009E41DB" w:rsidRPr="0070497B">
        <w:rPr>
          <w:rFonts w:ascii="Book Antiqua" w:hAnsi="Book Antiqua" w:cs="Times New Roman"/>
          <w:sz w:val="28"/>
          <w:szCs w:val="28"/>
        </w:rPr>
        <w:t>:</w:t>
      </w:r>
      <w:r w:rsidR="009E41DB" w:rsidRPr="0070497B">
        <w:rPr>
          <w:rFonts w:ascii="Book Antiqua" w:hAnsi="Book Antiqua" w:cs="Times New Roman"/>
          <w:b/>
          <w:bCs/>
          <w:sz w:val="28"/>
          <w:szCs w:val="28"/>
        </w:rPr>
        <w:t xml:space="preserve"> Roman numerals till the first page of first chapter. The chapters to be numbered in the Arabic numerals. The Page number should be bottom centered </w:t>
      </w:r>
    </w:p>
    <w:p w14:paraId="61B15707" w14:textId="77777777" w:rsidR="00117634" w:rsidRPr="0070497B" w:rsidRDefault="00F80D51" w:rsidP="00117634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8"/>
          <w:szCs w:val="28"/>
          <w:lang w:eastAsia="en-IN"/>
        </w:rPr>
      </w:pPr>
      <w:r w:rsidRPr="0070497B">
        <w:rPr>
          <w:rFonts w:ascii="Book Antiqua" w:hAnsi="Book Antiqua" w:cs="Times New Roman"/>
          <w:sz w:val="28"/>
          <w:szCs w:val="28"/>
        </w:rPr>
        <w:t xml:space="preserve">PAPER TYPE AND SIZE: </w:t>
      </w:r>
      <w:r w:rsidR="009E41DB" w:rsidRPr="0070497B">
        <w:rPr>
          <w:rFonts w:ascii="Book Antiqua" w:hAnsi="Book Antiqua" w:cs="Times New Roman"/>
          <w:b/>
          <w:bCs/>
          <w:sz w:val="28"/>
          <w:szCs w:val="28"/>
        </w:rPr>
        <w:t>A4 size</w:t>
      </w:r>
      <w:r w:rsidR="009E41DB" w:rsidRPr="0070497B">
        <w:rPr>
          <w:rFonts w:ascii="Book Antiqua" w:hAnsi="Book Antiqua" w:cs="Times New Roman"/>
          <w:sz w:val="28"/>
          <w:szCs w:val="28"/>
        </w:rPr>
        <w:t xml:space="preserve"> </w:t>
      </w:r>
      <w:r w:rsidR="009E41DB" w:rsidRPr="0070497B">
        <w:rPr>
          <w:rFonts w:ascii="Book Antiqua" w:hAnsi="Book Antiqua" w:cs="Times New Roman"/>
          <w:b/>
          <w:bCs/>
          <w:sz w:val="28"/>
          <w:szCs w:val="28"/>
        </w:rPr>
        <w:t>Executive Bond Paper</w:t>
      </w:r>
      <w:r w:rsidR="00117634"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 xml:space="preserve"> </w:t>
      </w:r>
    </w:p>
    <w:p w14:paraId="6B648DAB" w14:textId="77777777" w:rsidR="00117634" w:rsidRPr="0070497B" w:rsidRDefault="00F80D51" w:rsidP="00117634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eastAsia="en-IN"/>
        </w:rPr>
      </w:pPr>
      <w:r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>PRINTING:</w:t>
      </w:r>
      <w:r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 </w:t>
      </w:r>
      <w:r w:rsidR="00117634" w:rsidRPr="0070497B">
        <w:rPr>
          <w:rFonts w:ascii="Book Antiqua" w:eastAsia="Times New Roman" w:hAnsi="Book Antiqua" w:cs="Times New Roman"/>
          <w:b/>
          <w:bCs/>
          <w:sz w:val="28"/>
          <w:szCs w:val="28"/>
          <w:lang w:eastAsia="en-IN"/>
        </w:rPr>
        <w:t xml:space="preserve">BOTH SIDE PRINTING </w:t>
      </w:r>
    </w:p>
    <w:p w14:paraId="0B9BC911" w14:textId="6146C347" w:rsidR="00EB04E6" w:rsidRPr="001E4E94" w:rsidRDefault="00125E24" w:rsidP="00F80D51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/>
          <w:sz w:val="28"/>
          <w:szCs w:val="28"/>
          <w:lang w:eastAsia="en-IN"/>
        </w:rPr>
      </w:pPr>
      <w:r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Number of </w:t>
      </w:r>
      <w:r w:rsidR="001E4E94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softbound </w:t>
      </w:r>
      <w:r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copies of </w:t>
      </w:r>
      <w:r w:rsidR="00062BAB"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>M</w:t>
      </w:r>
      <w:r w:rsidR="001E4E94">
        <w:rPr>
          <w:rFonts w:ascii="Book Antiqua" w:eastAsia="Times New Roman" w:hAnsi="Book Antiqua" w:cs="Times New Roman"/>
          <w:sz w:val="28"/>
          <w:szCs w:val="28"/>
          <w:lang w:eastAsia="en-IN"/>
        </w:rPr>
        <w:t>S (Research)</w:t>
      </w:r>
      <w:r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 thesis to be submitted:</w:t>
      </w:r>
      <w:r w:rsidRPr="0070497B">
        <w:rPr>
          <w:rFonts w:ascii="Book Antiqua" w:eastAsia="Times New Roman" w:hAnsi="Book Antiqua" w:cs="Times New Roman"/>
          <w:b/>
          <w:bCs/>
          <w:sz w:val="28"/>
          <w:szCs w:val="28"/>
          <w:lang w:eastAsia="en-IN"/>
        </w:rPr>
        <w:t xml:space="preserve"> </w:t>
      </w:r>
      <w:r w:rsidR="001E4E94">
        <w:rPr>
          <w:rFonts w:ascii="Book Antiqua" w:eastAsia="Times New Roman" w:hAnsi="Book Antiqua" w:cs="Arial"/>
          <w:b/>
          <w:sz w:val="24"/>
          <w:szCs w:val="24"/>
          <w:lang w:eastAsia="en-IN"/>
        </w:rPr>
        <w:t>1</w:t>
      </w:r>
      <w:r w:rsidRPr="0070497B">
        <w:rPr>
          <w:rFonts w:ascii="Book Antiqua" w:eastAsia="Times New Roman" w:hAnsi="Book Antiqua" w:cs="Arial"/>
          <w:b/>
          <w:sz w:val="24"/>
          <w:szCs w:val="24"/>
          <w:lang w:eastAsia="en-IN"/>
        </w:rPr>
        <w:t xml:space="preserve"> + number of thesis supervisor(s)</w:t>
      </w:r>
      <w:r w:rsidR="001E4E94">
        <w:rPr>
          <w:rFonts w:ascii="Book Antiqua" w:eastAsia="Times New Roman" w:hAnsi="Book Antiqua" w:cs="Arial"/>
          <w:b/>
          <w:sz w:val="24"/>
          <w:szCs w:val="24"/>
          <w:lang w:eastAsia="en-IN"/>
        </w:rPr>
        <w:t xml:space="preserve"> for evaluation </w:t>
      </w:r>
    </w:p>
    <w:p w14:paraId="7BFE4D06" w14:textId="203E877D" w:rsidR="001E4E94" w:rsidRPr="001E4E94" w:rsidRDefault="001E4E94" w:rsidP="001E4E94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/>
          <w:sz w:val="28"/>
          <w:szCs w:val="28"/>
          <w:lang w:eastAsia="en-IN"/>
        </w:rPr>
      </w:pPr>
      <w:r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Number of </w:t>
      </w:r>
      <w:r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hardbound </w:t>
      </w:r>
      <w:r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>copies of M</w:t>
      </w:r>
      <w:r>
        <w:rPr>
          <w:rFonts w:ascii="Book Antiqua" w:eastAsia="Times New Roman" w:hAnsi="Book Antiqua" w:cs="Times New Roman"/>
          <w:sz w:val="28"/>
          <w:szCs w:val="28"/>
          <w:lang w:eastAsia="en-IN"/>
        </w:rPr>
        <w:t>S (Research)</w:t>
      </w:r>
      <w:r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 thesis to be submitted:</w:t>
      </w:r>
      <w:r w:rsidRPr="0070497B">
        <w:rPr>
          <w:rFonts w:ascii="Book Antiqua" w:eastAsia="Times New Roman" w:hAnsi="Book Antiqua" w:cs="Times New Roman"/>
          <w:b/>
          <w:bCs/>
          <w:sz w:val="28"/>
          <w:szCs w:val="28"/>
          <w:lang w:eastAsia="en-IN"/>
        </w:rPr>
        <w:t xml:space="preserve"> </w:t>
      </w:r>
      <w:r>
        <w:rPr>
          <w:rFonts w:ascii="Book Antiqua" w:eastAsia="Times New Roman" w:hAnsi="Book Antiqua" w:cs="Arial"/>
          <w:b/>
          <w:sz w:val="24"/>
          <w:szCs w:val="24"/>
          <w:lang w:eastAsia="en-IN"/>
        </w:rPr>
        <w:t>2</w:t>
      </w:r>
      <w:r w:rsidRPr="0070497B">
        <w:rPr>
          <w:rFonts w:ascii="Book Antiqua" w:eastAsia="Times New Roman" w:hAnsi="Book Antiqua" w:cs="Arial"/>
          <w:b/>
          <w:sz w:val="24"/>
          <w:szCs w:val="24"/>
          <w:lang w:eastAsia="en-IN"/>
        </w:rPr>
        <w:t xml:space="preserve"> + number of thesis supervisor(s)</w:t>
      </w:r>
    </w:p>
    <w:p w14:paraId="727D5309" w14:textId="77777777" w:rsidR="00F80D51" w:rsidRPr="0070497B" w:rsidRDefault="00125E24" w:rsidP="00F80D51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/>
          <w:sz w:val="28"/>
          <w:szCs w:val="28"/>
          <w:lang w:eastAsia="en-IN"/>
        </w:rPr>
      </w:pPr>
      <w:r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 xml:space="preserve">REFERENCES: </w:t>
      </w:r>
      <w:r w:rsidR="00F80D51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List of References </w:t>
      </w:r>
      <w:r w:rsidR="00F80D51"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should include only those published or accepted for publication works that are cited in the text. Use of footnotes or endnotes </w:t>
      </w:r>
      <w:r w:rsidR="00EB04E6"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should </w:t>
      </w:r>
      <w:r w:rsidR="00F80D51"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be avoided as a substitute for a reference list. </w:t>
      </w:r>
      <w:r w:rsidR="00F80D51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Ideally, the names of all authors should be provided, but for </w:t>
      </w:r>
      <w:r w:rsidR="00EB04E6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the </w:t>
      </w:r>
      <w:r w:rsidR="00F80D51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>long author lists “</w:t>
      </w:r>
      <w:r w:rsidR="00F80D51" w:rsidRPr="0070497B">
        <w:rPr>
          <w:rFonts w:ascii="Book Antiqua" w:eastAsia="Times New Roman" w:hAnsi="Book Antiqua" w:cs="Times New Roman"/>
          <w:bCs/>
          <w:i/>
          <w:iCs/>
          <w:sz w:val="28"/>
          <w:szCs w:val="28"/>
          <w:lang w:eastAsia="en-IN"/>
        </w:rPr>
        <w:t>et al</w:t>
      </w:r>
      <w:r w:rsidR="00F80D51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” </w:t>
      </w:r>
      <w:r w:rsidR="00EB04E6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can </w:t>
      </w:r>
      <w:r w:rsidR="00F80D51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>be used.</w:t>
      </w:r>
      <w:r w:rsidR="00EB04E6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 </w:t>
      </w:r>
    </w:p>
    <w:p w14:paraId="4CE77382" w14:textId="77777777" w:rsidR="00125E24" w:rsidRPr="0070497B" w:rsidRDefault="00EB04E6" w:rsidP="00F80D51">
      <w:pPr>
        <w:jc w:val="both"/>
        <w:rPr>
          <w:rFonts w:ascii="Book Antiqua" w:eastAsia="Times New Roman" w:hAnsi="Book Antiqua" w:cs="Times New Roman"/>
          <w:sz w:val="28"/>
          <w:szCs w:val="28"/>
          <w:lang w:eastAsia="en-IN"/>
        </w:rPr>
      </w:pPr>
      <w:r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ab/>
        <w:t>F</w:t>
      </w:r>
      <w:r w:rsidR="00F80D51"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ollowing </w:t>
      </w:r>
      <w:r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are two </w:t>
      </w:r>
      <w:r w:rsidR="00992CEB" w:rsidRPr="0070497B">
        <w:rPr>
          <w:rFonts w:ascii="Book Antiqua" w:eastAsia="Times New Roman" w:hAnsi="Book Antiqua" w:cs="Times New Roman"/>
          <w:sz w:val="28"/>
          <w:szCs w:val="28"/>
          <w:lang w:eastAsia="en-IN"/>
        </w:rPr>
        <w:t xml:space="preserve">ways of citing the references and preparing the list of references </w:t>
      </w:r>
    </w:p>
    <w:p w14:paraId="66472A26" w14:textId="4B0588D4" w:rsidR="00125E24" w:rsidRPr="0070497B" w:rsidRDefault="00992CEB" w:rsidP="009F14DB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Book Antiqua" w:eastAsia="Times New Roman" w:hAnsi="Book Antiqua" w:cs="Times New Roman"/>
          <w:bCs/>
          <w:i/>
          <w:iCs/>
          <w:sz w:val="28"/>
          <w:szCs w:val="28"/>
          <w:lang w:eastAsia="en-IN"/>
        </w:rPr>
      </w:pPr>
      <w:r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lastRenderedPageBreak/>
        <w:t>[A]</w:t>
      </w:r>
      <w:r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 </w:t>
      </w:r>
      <w:r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>C</w:t>
      </w:r>
      <w:r w:rsidR="00125E24"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 xml:space="preserve">itations </w:t>
      </w:r>
      <w:r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 xml:space="preserve">of the reference </w:t>
      </w:r>
      <w:r w:rsidR="00125E24"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 xml:space="preserve">in the text by </w:t>
      </w:r>
      <w:r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 xml:space="preserve">its </w:t>
      </w:r>
      <w:r w:rsidR="00125E24"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 xml:space="preserve">number in </w:t>
      </w:r>
      <w:r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 xml:space="preserve">a </w:t>
      </w:r>
      <w:r w:rsidR="0055457B"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>square bracket</w:t>
      </w:r>
      <w:r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 i.e. </w:t>
      </w:r>
      <w:r w:rsidR="00125E24" w:rsidRPr="0070497B">
        <w:rPr>
          <w:rFonts w:ascii="Book Antiqua" w:eastAsia="Times New Roman" w:hAnsi="Book Antiqua" w:cs="Times New Roman"/>
          <w:bCs/>
          <w:i/>
          <w:iCs/>
          <w:sz w:val="28"/>
          <w:szCs w:val="28"/>
          <w:lang w:eastAsia="en-IN"/>
        </w:rPr>
        <w:t>1. Negotiation research spans many disciplines [3]</w:t>
      </w:r>
      <w:r w:rsidRPr="0070497B">
        <w:rPr>
          <w:rFonts w:ascii="Book Antiqua" w:eastAsia="Times New Roman" w:hAnsi="Book Antiqua" w:cs="Times New Roman"/>
          <w:bCs/>
          <w:i/>
          <w:iCs/>
          <w:sz w:val="28"/>
          <w:szCs w:val="28"/>
          <w:lang w:eastAsia="en-IN"/>
        </w:rPr>
        <w:t xml:space="preserve">; </w:t>
      </w:r>
      <w:r w:rsidR="00125E24" w:rsidRPr="0070497B">
        <w:rPr>
          <w:rFonts w:ascii="Book Antiqua" w:eastAsia="Times New Roman" w:hAnsi="Book Antiqua" w:cs="Times New Roman"/>
          <w:bCs/>
          <w:i/>
          <w:iCs/>
          <w:sz w:val="28"/>
          <w:szCs w:val="28"/>
          <w:lang w:eastAsia="en-IN"/>
        </w:rPr>
        <w:t>2. This result was later contradic</w:t>
      </w:r>
      <w:r w:rsidRPr="0070497B">
        <w:rPr>
          <w:rFonts w:ascii="Book Antiqua" w:eastAsia="Times New Roman" w:hAnsi="Book Antiqua" w:cs="Times New Roman"/>
          <w:bCs/>
          <w:i/>
          <w:iCs/>
          <w:sz w:val="28"/>
          <w:szCs w:val="28"/>
          <w:lang w:eastAsia="en-IN"/>
        </w:rPr>
        <w:t xml:space="preserve">ted by Becker and Seligman [5]. </w:t>
      </w:r>
      <w:r w:rsidR="00125E24" w:rsidRPr="0070497B">
        <w:rPr>
          <w:rFonts w:ascii="Book Antiqua" w:eastAsia="Times New Roman" w:hAnsi="Book Antiqua" w:cs="Times New Roman"/>
          <w:bCs/>
          <w:i/>
          <w:iCs/>
          <w:sz w:val="28"/>
          <w:szCs w:val="28"/>
          <w:lang w:eastAsia="en-IN"/>
        </w:rPr>
        <w:t>3. This effect has been widely studied [1-3, 7].</w:t>
      </w:r>
    </w:p>
    <w:p w14:paraId="5328F189" w14:textId="77777777" w:rsidR="00BD5857" w:rsidRPr="0070497B" w:rsidRDefault="009F14DB" w:rsidP="00BD5857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Book Antiqua" w:eastAsia="Times New Roman" w:hAnsi="Book Antiqua" w:cs="Times New Roman"/>
          <w:bCs/>
          <w:sz w:val="28"/>
          <w:szCs w:val="28"/>
          <w:lang w:eastAsia="en-IN"/>
        </w:rPr>
      </w:pPr>
      <w:r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 xml:space="preserve">[A.1] </w:t>
      </w:r>
      <w:r w:rsidR="00125E24"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>Reference list</w:t>
      </w:r>
      <w:r w:rsidR="00992CEB" w:rsidRPr="0070497B">
        <w:rPr>
          <w:rFonts w:ascii="Book Antiqua" w:eastAsia="Times New Roman" w:hAnsi="Book Antiqua" w:cs="Times New Roman"/>
          <w:b/>
          <w:sz w:val="28"/>
          <w:szCs w:val="28"/>
          <w:lang w:eastAsia="en-IN"/>
        </w:rPr>
        <w:t xml:space="preserve">: </w:t>
      </w:r>
      <w:r w:rsidR="00992CEB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The </w:t>
      </w:r>
      <w:r w:rsidR="00F80D51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references for such style should be listed and </w:t>
      </w:r>
      <w:r w:rsidR="00992CEB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numbered consecutively in the order of citation. </w:t>
      </w:r>
    </w:p>
    <w:p w14:paraId="64C6E6AA" w14:textId="77777777" w:rsidR="00BD5857" w:rsidRPr="0070497B" w:rsidRDefault="00BD5857" w:rsidP="00BD5857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Book Antiqua" w:eastAsia="Times New Roman" w:hAnsi="Book Antiqua" w:cs="Times New Roman"/>
          <w:i/>
          <w:iCs/>
          <w:sz w:val="28"/>
          <w:szCs w:val="28"/>
          <w:lang w:val="en-IN" w:eastAsia="en-IN" w:bidi="hi-IN"/>
        </w:rPr>
      </w:pPr>
      <w:r w:rsidRPr="0070497B">
        <w:rPr>
          <w:rFonts w:ascii="Book Antiqua" w:eastAsia="Times New Roman" w:hAnsi="Book Antiqua" w:cs="Times New Roman"/>
          <w:b/>
          <w:bCs/>
          <w:sz w:val="28"/>
          <w:szCs w:val="28"/>
          <w:lang w:val="en-IN" w:eastAsia="en-IN" w:bidi="hi-IN"/>
        </w:rPr>
        <w:t xml:space="preserve">[B] Citation of the reference by </w:t>
      </w:r>
      <w:r w:rsidR="006C4EB4" w:rsidRPr="0070497B">
        <w:rPr>
          <w:rFonts w:ascii="Book Antiqua" w:eastAsia="Times New Roman" w:hAnsi="Book Antiqua" w:cs="Times New Roman"/>
          <w:b/>
          <w:bCs/>
          <w:sz w:val="28"/>
          <w:szCs w:val="28"/>
          <w:lang w:val="en-IN" w:eastAsia="en-IN" w:bidi="hi-IN"/>
        </w:rPr>
        <w:t>s</w:t>
      </w:r>
      <w:r w:rsidRPr="0070497B">
        <w:rPr>
          <w:rFonts w:ascii="Book Antiqua" w:eastAsia="Times New Roman" w:hAnsi="Book Antiqua" w:cs="Times New Roman"/>
          <w:b/>
          <w:bCs/>
          <w:sz w:val="28"/>
          <w:szCs w:val="28"/>
          <w:lang w:val="en-IN" w:eastAsia="en-IN" w:bidi="hi-IN"/>
        </w:rPr>
        <w:t>urname</w:t>
      </w:r>
      <w:r w:rsidR="006C4EB4" w:rsidRPr="0070497B">
        <w:rPr>
          <w:rFonts w:ascii="Book Antiqua" w:eastAsia="Times New Roman" w:hAnsi="Book Antiqua" w:cs="Times New Roman"/>
          <w:b/>
          <w:bCs/>
          <w:sz w:val="28"/>
          <w:szCs w:val="28"/>
          <w:lang w:val="en-IN" w:eastAsia="en-IN" w:bidi="hi-IN"/>
        </w:rPr>
        <w:t>(s)</w:t>
      </w:r>
      <w:r w:rsidRPr="0070497B">
        <w:rPr>
          <w:rFonts w:ascii="Book Antiqua" w:eastAsia="Times New Roman" w:hAnsi="Book Antiqua" w:cs="Times New Roman"/>
          <w:b/>
          <w:bCs/>
          <w:sz w:val="28"/>
          <w:szCs w:val="28"/>
          <w:lang w:val="en-IN" w:eastAsia="en-IN" w:bidi="hi-IN"/>
        </w:rPr>
        <w:t xml:space="preserve"> of the author(s)</w:t>
      </w:r>
      <w:r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 xml:space="preserve"> directly (or parenthetically) and year of publications </w:t>
      </w:r>
      <w:r w:rsidR="006C4EB4"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 xml:space="preserve">i.e. </w:t>
      </w:r>
      <w:r w:rsidR="006C4EB4" w:rsidRPr="0070497B">
        <w:rPr>
          <w:rFonts w:ascii="Book Antiqua" w:eastAsia="Times New Roman" w:hAnsi="Book Antiqua" w:cs="Times New Roman"/>
          <w:i/>
          <w:iCs/>
          <w:sz w:val="28"/>
          <w:szCs w:val="28"/>
          <w:lang w:val="en-IN" w:eastAsia="en-IN" w:bidi="hi-IN"/>
        </w:rPr>
        <w:t>as demonstrated (Allan and Jones, 1995). Kramer et al. (2000) have recently shown ....</w:t>
      </w:r>
    </w:p>
    <w:p w14:paraId="3D8BF60D" w14:textId="77777777" w:rsidR="00BD5857" w:rsidRPr="0070497B" w:rsidRDefault="00BD5857" w:rsidP="006C4EB4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</w:pPr>
      <w:r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>1. Single Author: the author's surname (without initials, unless there is ambiguity) and the year of publication;</w:t>
      </w:r>
      <w:r w:rsidR="00855B6F"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 xml:space="preserve"> </w:t>
      </w:r>
      <w:r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>2. Two Author</w:t>
      </w:r>
      <w:r w:rsidR="006C4EB4"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>s</w:t>
      </w:r>
      <w:r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>: both authors' surnames and the year of publication</w:t>
      </w:r>
      <w:r w:rsidR="00855B6F"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 xml:space="preserve">; </w:t>
      </w:r>
      <w:r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>3. Three or more authors: first author's surname followed by 'et al.' and the year of publication.</w:t>
      </w:r>
      <w:r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br/>
      </w:r>
      <w:r w:rsidRPr="0070497B">
        <w:rPr>
          <w:rFonts w:ascii="Book Antiqua" w:eastAsia="Times New Roman" w:hAnsi="Book Antiqua" w:cs="Times New Roman"/>
          <w:b/>
          <w:bCs/>
          <w:sz w:val="28"/>
          <w:szCs w:val="28"/>
          <w:lang w:val="en-IN" w:eastAsia="en-IN" w:bidi="hi-IN"/>
        </w:rPr>
        <w:t>[B.1] List of References:</w:t>
      </w:r>
      <w:r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 xml:space="preserve"> </w:t>
      </w:r>
      <w:r w:rsidR="006C4EB4" w:rsidRPr="0070497B">
        <w:rPr>
          <w:rFonts w:ascii="Book Antiqua" w:eastAsia="Times New Roman" w:hAnsi="Book Antiqua" w:cs="Times New Roman"/>
          <w:bCs/>
          <w:sz w:val="28"/>
          <w:szCs w:val="28"/>
          <w:lang w:eastAsia="en-IN"/>
        </w:rPr>
        <w:t xml:space="preserve">The references for such style should be </w:t>
      </w:r>
      <w:r w:rsidR="006C4EB4" w:rsidRPr="0070497B">
        <w:rPr>
          <w:rFonts w:ascii="Book Antiqua" w:eastAsia="Times New Roman" w:hAnsi="Book Antiqua" w:cs="Times New Roman"/>
          <w:sz w:val="28"/>
          <w:szCs w:val="28"/>
          <w:lang w:val="en-IN" w:eastAsia="en-IN" w:bidi="hi-IN"/>
        </w:rPr>
        <w:t>arranged alphabetically.</w:t>
      </w:r>
    </w:p>
    <w:p w14:paraId="3D6B38F3" w14:textId="77777777" w:rsidR="00125E24" w:rsidRPr="0070497B" w:rsidRDefault="00992CEB" w:rsidP="009F14DB">
      <w:pPr>
        <w:pStyle w:val="ListParagraph"/>
        <w:tabs>
          <w:tab w:val="left" w:pos="360"/>
        </w:tabs>
        <w:spacing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Following are the examples of preparing the list of references</w:t>
      </w:r>
      <w:r w:rsidR="00125E2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</w:t>
      </w:r>
    </w:p>
    <w:p w14:paraId="55748F27" w14:textId="77777777" w:rsidR="00125E24" w:rsidRPr="0070497B" w:rsidRDefault="00992CEB" w:rsidP="009F14DB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Book Antiqua" w:eastAsia="Times New Roman" w:hAnsi="Book Antiqua" w:cs="Times New Roman"/>
          <w:b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/>
          <w:sz w:val="24"/>
          <w:szCs w:val="24"/>
          <w:lang w:eastAsia="en-IN"/>
        </w:rPr>
        <w:t xml:space="preserve">JOURNAL ARTICLE </w:t>
      </w:r>
    </w:p>
    <w:p w14:paraId="73A4B2F1" w14:textId="77777777" w:rsidR="00125E24" w:rsidRPr="0070497B" w:rsidRDefault="00125E24" w:rsidP="009F14D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Gamelin F</w:t>
      </w:r>
      <w:r w:rsidR="00F80D51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X</w:t>
      </w:r>
      <w:r w:rsidR="00F80D51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 Baquet G</w:t>
      </w:r>
      <w:r w:rsidR="00F80D51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 Berthoin S</w:t>
      </w:r>
      <w:r w:rsidR="00F80D51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 Thevenet D</w:t>
      </w:r>
      <w:r w:rsidR="00F80D51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 Nourry C</w:t>
      </w:r>
      <w:r w:rsidR="00F80D51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 Nottin S</w:t>
      </w:r>
      <w:r w:rsidR="00F80D51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., Bosquet L. 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(2009)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Effect of high intensity intermittent training on heart rate variability in prepubescent children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Eur J Appl Physiol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, 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105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, 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731-738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(DOI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: 10.1007/s00421-008-0955-8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)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</w:t>
      </w:r>
    </w:p>
    <w:p w14:paraId="1071B759" w14:textId="77777777" w:rsidR="00125E24" w:rsidRPr="0070497B" w:rsidRDefault="00125E24" w:rsidP="009F14D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Smith J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 Jones M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Jr, Houghton L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</w:t>
      </w:r>
      <w:r w:rsidRPr="0070497B">
        <w:rPr>
          <w:rFonts w:ascii="Book Antiqua" w:eastAsia="Times New Roman" w:hAnsi="Book Antiqua" w:cs="Times New Roman"/>
          <w:bCs/>
          <w:i/>
          <w:iCs/>
          <w:sz w:val="24"/>
          <w:szCs w:val="24"/>
          <w:lang w:eastAsia="en-IN"/>
        </w:rPr>
        <w:t>et al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(1999) Future of health insurance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, N Engl J Med, 96, 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325–329 </w:t>
      </w:r>
    </w:p>
    <w:p w14:paraId="7593851B" w14:textId="77777777" w:rsidR="00125E24" w:rsidRPr="0070497B" w:rsidRDefault="00992CEB" w:rsidP="009F14DB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Book Antiqua" w:eastAsia="Times New Roman" w:hAnsi="Book Antiqua" w:cs="Times New Roman"/>
          <w:b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/>
          <w:sz w:val="24"/>
          <w:szCs w:val="24"/>
          <w:lang w:eastAsia="en-IN"/>
        </w:rPr>
        <w:t xml:space="preserve">ARTICLE BY DOI </w:t>
      </w:r>
    </w:p>
    <w:p w14:paraId="37664A5B" w14:textId="77777777" w:rsidR="00FE6D46" w:rsidRPr="0070497B" w:rsidRDefault="00125E24" w:rsidP="00FE6D46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Slifka M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K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 Whitton J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L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(2000)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Clinical implications of dysregulated cytokine production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J Mol Med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doi:10.1007/s001090000086</w:t>
      </w:r>
    </w:p>
    <w:p w14:paraId="6A3F4E1D" w14:textId="77777777" w:rsidR="00FE6D46" w:rsidRPr="0070497B" w:rsidRDefault="00855B6F" w:rsidP="00FE6D46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/>
          <w:bCs/>
          <w:sz w:val="24"/>
          <w:szCs w:val="24"/>
          <w:lang w:val="en-IN" w:eastAsia="en-IN" w:bidi="hi-IN"/>
        </w:rPr>
        <w:t xml:space="preserve">ARTICLE FROM THE PROCEEDINGS </w:t>
      </w:r>
    </w:p>
    <w:p w14:paraId="19A48C33" w14:textId="77777777" w:rsidR="00FE6D46" w:rsidRPr="0070497B" w:rsidRDefault="00FE6D46" w:rsidP="00FE6D46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>Weber, D.J., Hess, W.M., (1985) Simple solar model for direct and diffuse irradiance, In: Bilgen, E., Hollands, K.G.T. (Eds.), Proceedings of ISES World Congress, Montreal, Canada, pp. 123-132.</w:t>
      </w:r>
    </w:p>
    <w:p w14:paraId="58A335F3" w14:textId="77777777" w:rsidR="00125E24" w:rsidRPr="0070497B" w:rsidRDefault="00992CEB" w:rsidP="009F14DB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/>
          <w:sz w:val="24"/>
          <w:szCs w:val="24"/>
          <w:lang w:eastAsia="en-IN"/>
        </w:rPr>
        <w:t xml:space="preserve">BOOK </w:t>
      </w:r>
    </w:p>
    <w:p w14:paraId="085998AD" w14:textId="77777777" w:rsidR="006C4EB4" w:rsidRPr="0070497B" w:rsidRDefault="006C4EB4" w:rsidP="006C4EB4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lastRenderedPageBreak/>
        <w:t>Duffie, J.A., Beckman, W.A., (1991) Solar Engineering of Thermal Processes, second ed. Wiley Interscience, New York, pp. 54-59</w:t>
      </w:r>
      <w:r w:rsidR="00FE6D46"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 (ISBN)</w:t>
      </w: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. </w:t>
      </w:r>
    </w:p>
    <w:p w14:paraId="7042DFD0" w14:textId="77777777" w:rsidR="00125E24" w:rsidRPr="0070497B" w:rsidRDefault="00992CEB" w:rsidP="009F14DB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/>
          <w:sz w:val="24"/>
          <w:szCs w:val="24"/>
          <w:lang w:eastAsia="en-IN"/>
        </w:rPr>
        <w:t xml:space="preserve">BOOK CHAPTER </w:t>
      </w:r>
    </w:p>
    <w:p w14:paraId="50912CE4" w14:textId="77777777" w:rsidR="006C4EB4" w:rsidRPr="0070497B" w:rsidRDefault="00125E24" w:rsidP="006C4EB4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Brown B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, Aaron M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(2001) The politics of nature. In: Smith J (ed) The rise of modern genomics, 3rd edn. Wiley, New York, pp 230-257</w:t>
      </w:r>
      <w:r w:rsidR="006C4EB4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(ISBN)</w:t>
      </w:r>
    </w:p>
    <w:p w14:paraId="6C740A41" w14:textId="77777777" w:rsidR="006C4EB4" w:rsidRPr="0070497B" w:rsidRDefault="00855B6F" w:rsidP="006C4EB4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/>
          <w:bCs/>
          <w:sz w:val="24"/>
          <w:szCs w:val="24"/>
          <w:lang w:val="en-IN" w:eastAsia="en-IN" w:bidi="hi-IN"/>
        </w:rPr>
        <w:t xml:space="preserve">FOR CHAPTERS IN AN EDITED BOOKS </w:t>
      </w:r>
    </w:p>
    <w:p w14:paraId="3ABA613D" w14:textId="77777777" w:rsidR="006C4EB4" w:rsidRPr="0070497B" w:rsidRDefault="006C4EB4" w:rsidP="00FE6D46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Marcus, B.C., Nemo, A., </w:t>
      </w:r>
      <w:r w:rsidR="00FE6D46"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>(</w:t>
      </w: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>1992</w:t>
      </w:r>
      <w:r w:rsidR="00FE6D46"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>),</w:t>
      </w: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 Estimation of total solar radiation from cloudiness in Spain. In: Winchester, F., Yu, S., Pfaff, S.W., Major, K. (Eds.), Global Solar Radiation, vol. 2. Raven Press, New York, pp. 1393-1399</w:t>
      </w:r>
      <w:r w:rsidR="00FE6D46"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 (ISBN)</w:t>
      </w: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. 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</w:t>
      </w:r>
    </w:p>
    <w:p w14:paraId="1B31444B" w14:textId="77777777" w:rsidR="00125E24" w:rsidRPr="0070497B" w:rsidRDefault="00992CEB" w:rsidP="009F14DB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/>
          <w:sz w:val="24"/>
          <w:szCs w:val="24"/>
          <w:lang w:eastAsia="en-IN"/>
        </w:rPr>
        <w:t xml:space="preserve">ONLINE DOCUMENT </w:t>
      </w:r>
    </w:p>
    <w:p w14:paraId="4C15B0A3" w14:textId="77777777" w:rsidR="00125E24" w:rsidRPr="0070497B" w:rsidRDefault="00125E24" w:rsidP="009F14DB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Cartwright J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(2007) Big stars have weather too. IOP Publishing PhysicsWeb. http://physicsweb.org/articles/news/11/6/16/1. Accessed 26 June 2007</w:t>
      </w:r>
    </w:p>
    <w:p w14:paraId="77262A50" w14:textId="77777777" w:rsidR="00125E24" w:rsidRPr="0070497B" w:rsidRDefault="00992CEB" w:rsidP="009F14DB">
      <w:pPr>
        <w:tabs>
          <w:tab w:val="left" w:pos="360"/>
        </w:tabs>
        <w:spacing w:after="0" w:line="36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/>
          <w:sz w:val="24"/>
          <w:szCs w:val="24"/>
          <w:lang w:eastAsia="en-IN"/>
        </w:rPr>
        <w:t xml:space="preserve">DISSERTATION </w:t>
      </w:r>
    </w:p>
    <w:p w14:paraId="0E323BBF" w14:textId="77777777" w:rsidR="00855B6F" w:rsidRPr="0070497B" w:rsidRDefault="00125E24" w:rsidP="00855B6F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Trent J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W</w:t>
      </w:r>
      <w:r w:rsidR="00EB04E6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.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 (1975) Experimental acute renal failure. </w:t>
      </w:r>
      <w:r w:rsidR="009F14DB"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 xml:space="preserve">PhD </w:t>
      </w:r>
      <w:r w:rsidRPr="0070497B">
        <w:rPr>
          <w:rFonts w:ascii="Book Antiqua" w:eastAsia="Times New Roman" w:hAnsi="Book Antiqua" w:cs="Times New Roman"/>
          <w:bCs/>
          <w:sz w:val="24"/>
          <w:szCs w:val="24"/>
          <w:lang w:eastAsia="en-IN"/>
        </w:rPr>
        <w:t>Dissertation, University of California</w:t>
      </w:r>
    </w:p>
    <w:p w14:paraId="382ACB74" w14:textId="77777777" w:rsidR="00855B6F" w:rsidRPr="0070497B" w:rsidRDefault="009F14DB" w:rsidP="00855B6F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b/>
          <w:bCs/>
          <w:sz w:val="24"/>
          <w:szCs w:val="24"/>
          <w:lang w:val="en-IN" w:eastAsia="en-IN" w:bidi="hi-IN"/>
        </w:rPr>
        <w:t>FOR WEBSITE REFERENCES</w:t>
      </w: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 </w:t>
      </w:r>
    </w:p>
    <w:p w14:paraId="5CCBFC67" w14:textId="77777777" w:rsidR="00992CEB" w:rsidRPr="0070497B" w:rsidRDefault="00992CEB" w:rsidP="00855B6F">
      <w:pPr>
        <w:pStyle w:val="ListParagraph"/>
        <w:numPr>
          <w:ilvl w:val="0"/>
          <w:numId w:val="3"/>
        </w:numPr>
        <w:tabs>
          <w:tab w:val="left" w:pos="360"/>
        </w:tabs>
        <w:spacing w:after="0" w:line="360" w:lineRule="auto"/>
        <w:ind w:left="360"/>
        <w:jc w:val="both"/>
        <w:rPr>
          <w:rFonts w:ascii="Book Antiqua" w:eastAsia="Times New Roman" w:hAnsi="Book Antiqua" w:cs="Times New Roman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Bpsolar </w:t>
      </w:r>
      <w:r w:rsidR="00855B6F"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>(2002),</w:t>
      </w: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 www.bpsolar.com</w:t>
      </w:r>
      <w:r w:rsidR="00855B6F"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 </w:t>
      </w: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OR: CEC </w:t>
      </w:r>
      <w:r w:rsidR="00855B6F"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>(</w:t>
      </w: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>2002</w:t>
      </w:r>
      <w:r w:rsidR="00855B6F"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>),</w:t>
      </w:r>
      <w:r w:rsidRPr="0070497B">
        <w:rPr>
          <w:rFonts w:ascii="Book Antiqua" w:eastAsia="Times New Roman" w:hAnsi="Book Antiqua" w:cs="Times New Roman"/>
          <w:sz w:val="24"/>
          <w:szCs w:val="24"/>
          <w:lang w:val="en-IN" w:eastAsia="en-IN" w:bidi="hi-IN"/>
        </w:rPr>
        <w:t xml:space="preserve"> www.consumerenergycenter.com/renewable/</w:t>
      </w:r>
    </w:p>
    <w:p w14:paraId="189EDE67" w14:textId="77777777" w:rsidR="001B73BA" w:rsidRPr="0070497B" w:rsidRDefault="001B73BA" w:rsidP="001375A4">
      <w:pPr>
        <w:jc w:val="center"/>
        <w:rPr>
          <w:rFonts w:ascii="Book Antiqua" w:hAnsi="Book Antiqua" w:cs="Times New Roman"/>
          <w:b/>
          <w:sz w:val="48"/>
          <w:szCs w:val="48"/>
        </w:rPr>
        <w:sectPr w:rsidR="001B73BA" w:rsidRPr="0070497B" w:rsidSect="0054278D">
          <w:footerReference w:type="default" r:id="rId8"/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21C6C6DF" w14:textId="19E09098" w:rsidR="0054278D" w:rsidRPr="0070497B" w:rsidRDefault="005C0946" w:rsidP="001375A4">
      <w:pPr>
        <w:jc w:val="center"/>
        <w:rPr>
          <w:rFonts w:ascii="Book Antiqua" w:hAnsi="Book Antiqua" w:cs="Times New Roman"/>
          <w:b/>
          <w:sz w:val="48"/>
          <w:szCs w:val="48"/>
        </w:rPr>
      </w:pPr>
      <w:r w:rsidRPr="0070497B">
        <w:rPr>
          <w:rFonts w:ascii="Book Antiqua" w:hAnsi="Book Antiqua" w:cs="Times New Roman"/>
          <w:b/>
          <w:sz w:val="48"/>
          <w:szCs w:val="48"/>
        </w:rPr>
        <w:lastRenderedPageBreak/>
        <w:t>&lt;</w:t>
      </w:r>
      <w:r w:rsidR="00A60DEA" w:rsidRPr="0070497B">
        <w:rPr>
          <w:rFonts w:ascii="Book Antiqua" w:hAnsi="Book Antiqua" w:cs="Times New Roman"/>
          <w:b/>
          <w:sz w:val="48"/>
          <w:szCs w:val="48"/>
        </w:rPr>
        <w:t xml:space="preserve">TITLE OF </w:t>
      </w:r>
      <w:r w:rsidR="0048001D">
        <w:rPr>
          <w:rFonts w:ascii="Book Antiqua" w:hAnsi="Book Antiqua" w:cs="Times New Roman"/>
          <w:b/>
          <w:sz w:val="48"/>
          <w:szCs w:val="48"/>
        </w:rPr>
        <w:t>MS (RESEARCH)</w:t>
      </w:r>
      <w:r w:rsidR="00A60DEA" w:rsidRPr="0070497B">
        <w:rPr>
          <w:rFonts w:ascii="Book Antiqua" w:hAnsi="Book Antiqua" w:cs="Times New Roman"/>
          <w:b/>
          <w:sz w:val="48"/>
          <w:szCs w:val="48"/>
        </w:rPr>
        <w:t xml:space="preserve"> THESIS</w:t>
      </w:r>
      <w:r w:rsidR="009E41DB" w:rsidRPr="0070497B">
        <w:rPr>
          <w:rFonts w:ascii="Book Antiqua" w:hAnsi="Book Antiqua" w:cs="Times New Roman"/>
          <w:b/>
          <w:sz w:val="48"/>
          <w:szCs w:val="48"/>
        </w:rPr>
        <w:t>&gt;</w:t>
      </w:r>
    </w:p>
    <w:p w14:paraId="61C82E5A" w14:textId="77777777" w:rsidR="0054278D" w:rsidRPr="0070497B" w:rsidRDefault="0054278D" w:rsidP="009908F3">
      <w:pPr>
        <w:spacing w:after="0"/>
        <w:rPr>
          <w:rFonts w:ascii="Book Antiqua" w:hAnsi="Book Antiqua" w:cs="Times New Roman"/>
        </w:rPr>
      </w:pPr>
    </w:p>
    <w:p w14:paraId="57A72EA0" w14:textId="45C52BFA" w:rsidR="009E41DB" w:rsidRPr="0070497B" w:rsidRDefault="001E4E94" w:rsidP="009E41DB">
      <w:pPr>
        <w:spacing w:after="0"/>
        <w:jc w:val="center"/>
        <w:rPr>
          <w:rFonts w:ascii="Book Antiqua" w:hAnsi="Book Antiqua" w:cs="Times New Roman"/>
          <w:b/>
          <w:sz w:val="40"/>
          <w:szCs w:val="40"/>
        </w:rPr>
      </w:pPr>
      <w:r>
        <w:rPr>
          <w:rFonts w:ascii="Book Antiqua" w:hAnsi="Book Antiqua" w:cs="Times New Roman"/>
          <w:b/>
          <w:sz w:val="40"/>
          <w:szCs w:val="40"/>
        </w:rPr>
        <w:t>MS (Research)</w:t>
      </w:r>
      <w:r w:rsidR="009E41DB" w:rsidRPr="0070497B">
        <w:rPr>
          <w:rFonts w:ascii="Book Antiqua" w:hAnsi="Book Antiqua" w:cs="Times New Roman"/>
          <w:b/>
          <w:sz w:val="40"/>
          <w:szCs w:val="40"/>
        </w:rPr>
        <w:t xml:space="preserve"> Thesis</w:t>
      </w:r>
    </w:p>
    <w:p w14:paraId="43B49A99" w14:textId="77777777" w:rsidR="0054278D" w:rsidRPr="0070497B" w:rsidRDefault="0054278D" w:rsidP="009908F3">
      <w:pPr>
        <w:spacing w:after="0"/>
        <w:rPr>
          <w:rFonts w:ascii="Book Antiqua" w:hAnsi="Book Antiqua" w:cs="Times New Roman"/>
        </w:rPr>
      </w:pPr>
    </w:p>
    <w:p w14:paraId="029BBDB2" w14:textId="77777777" w:rsidR="0054278D" w:rsidRPr="0070497B" w:rsidRDefault="0054278D" w:rsidP="009908F3">
      <w:pPr>
        <w:spacing w:after="0"/>
        <w:rPr>
          <w:rFonts w:ascii="Book Antiqua" w:hAnsi="Book Antiqua" w:cs="Times New Roman"/>
        </w:rPr>
      </w:pPr>
    </w:p>
    <w:p w14:paraId="2BC90E89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  <w:sz w:val="32"/>
          <w:szCs w:val="32"/>
        </w:rPr>
      </w:pPr>
    </w:p>
    <w:p w14:paraId="5B3F7271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  <w:sz w:val="32"/>
          <w:szCs w:val="32"/>
        </w:rPr>
      </w:pPr>
    </w:p>
    <w:p w14:paraId="2C162D46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  <w:sz w:val="32"/>
          <w:szCs w:val="32"/>
        </w:rPr>
      </w:pPr>
    </w:p>
    <w:p w14:paraId="69D39032" w14:textId="77777777" w:rsidR="0054278D" w:rsidRPr="0070497B" w:rsidRDefault="00052C71" w:rsidP="009908F3">
      <w:pPr>
        <w:spacing w:after="0"/>
        <w:jc w:val="center"/>
        <w:rPr>
          <w:rFonts w:ascii="Book Antiqua" w:hAnsi="Book Antiqua" w:cs="Times New Roman"/>
          <w:sz w:val="40"/>
          <w:szCs w:val="40"/>
        </w:rPr>
      </w:pPr>
      <w:r w:rsidRPr="0070497B">
        <w:rPr>
          <w:rFonts w:ascii="Book Antiqua" w:hAnsi="Book Antiqua" w:cs="Times New Roman"/>
          <w:sz w:val="40"/>
          <w:szCs w:val="40"/>
        </w:rPr>
        <w:t>B</w:t>
      </w:r>
      <w:r w:rsidR="009E41DB" w:rsidRPr="0070497B">
        <w:rPr>
          <w:rFonts w:ascii="Book Antiqua" w:hAnsi="Book Antiqua" w:cs="Times New Roman"/>
          <w:sz w:val="40"/>
          <w:szCs w:val="40"/>
        </w:rPr>
        <w:t>y</w:t>
      </w:r>
    </w:p>
    <w:p w14:paraId="744FD016" w14:textId="2D3DF627" w:rsidR="009F0C5C" w:rsidRPr="0070497B" w:rsidRDefault="00A60DEA" w:rsidP="009F0C5C">
      <w:pPr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 w:rsidRPr="0070497B">
        <w:rPr>
          <w:rFonts w:ascii="Book Antiqua" w:hAnsi="Book Antiqua" w:cs="Times New Roman"/>
          <w:b/>
          <w:sz w:val="36"/>
          <w:szCs w:val="36"/>
        </w:rPr>
        <w:t xml:space="preserve">&lt;NAME OF THE </w:t>
      </w:r>
      <w:r w:rsidR="0048001D">
        <w:rPr>
          <w:rFonts w:ascii="Book Antiqua" w:hAnsi="Book Antiqua" w:cs="Times New Roman"/>
          <w:b/>
          <w:sz w:val="36"/>
          <w:szCs w:val="36"/>
        </w:rPr>
        <w:t>MS (RESEARCH)</w:t>
      </w:r>
      <w:r w:rsidRPr="0070497B">
        <w:rPr>
          <w:rFonts w:ascii="Book Antiqua" w:hAnsi="Book Antiqua" w:cs="Times New Roman"/>
          <w:b/>
          <w:sz w:val="36"/>
          <w:szCs w:val="36"/>
        </w:rPr>
        <w:t xml:space="preserve"> STUDENT&gt;</w:t>
      </w:r>
    </w:p>
    <w:p w14:paraId="34EEDAD9" w14:textId="77777777" w:rsidR="0054278D" w:rsidRPr="0070497B" w:rsidRDefault="0054278D" w:rsidP="009908F3">
      <w:pPr>
        <w:spacing w:after="0"/>
        <w:rPr>
          <w:rFonts w:ascii="Book Antiqua" w:hAnsi="Book Antiqua" w:cs="Times New Roman"/>
        </w:rPr>
      </w:pPr>
    </w:p>
    <w:p w14:paraId="4A4E7E3D" w14:textId="77777777" w:rsidR="0054278D" w:rsidRPr="0070497B" w:rsidRDefault="0054278D" w:rsidP="009908F3">
      <w:pPr>
        <w:spacing w:after="0"/>
        <w:rPr>
          <w:rFonts w:ascii="Book Antiqua" w:hAnsi="Book Antiqua" w:cs="Times New Roman"/>
        </w:rPr>
      </w:pPr>
    </w:p>
    <w:p w14:paraId="404DC7F8" w14:textId="77777777" w:rsidR="0054278D" w:rsidRPr="0070497B" w:rsidRDefault="0054278D" w:rsidP="009908F3">
      <w:pPr>
        <w:spacing w:after="0"/>
        <w:jc w:val="center"/>
        <w:rPr>
          <w:rFonts w:ascii="Book Antiqua" w:hAnsi="Book Antiqua" w:cs="Times New Roman"/>
        </w:rPr>
      </w:pPr>
    </w:p>
    <w:p w14:paraId="02FD5ED2" w14:textId="77777777" w:rsidR="0054278D" w:rsidRPr="0070497B" w:rsidRDefault="0054278D" w:rsidP="009908F3">
      <w:pPr>
        <w:spacing w:after="0"/>
        <w:jc w:val="center"/>
        <w:rPr>
          <w:rFonts w:ascii="Book Antiqua" w:hAnsi="Book Antiqua" w:cs="Times New Roman"/>
        </w:rPr>
      </w:pPr>
    </w:p>
    <w:p w14:paraId="4D2B5D14" w14:textId="77777777" w:rsidR="0054278D" w:rsidRPr="0070497B" w:rsidRDefault="0054278D" w:rsidP="009908F3">
      <w:pPr>
        <w:spacing w:after="0"/>
        <w:rPr>
          <w:rFonts w:ascii="Book Antiqua" w:hAnsi="Book Antiqua" w:cs="Times New Roman"/>
        </w:rPr>
      </w:pPr>
    </w:p>
    <w:p w14:paraId="139EAA5A" w14:textId="77777777" w:rsidR="0054278D" w:rsidRPr="0070497B" w:rsidRDefault="0054278D" w:rsidP="009908F3">
      <w:pPr>
        <w:spacing w:after="0"/>
        <w:rPr>
          <w:rFonts w:ascii="Book Antiqua" w:hAnsi="Book Antiqua" w:cs="Times New Roman"/>
        </w:rPr>
      </w:pPr>
    </w:p>
    <w:p w14:paraId="48FA0042" w14:textId="77777777" w:rsidR="0054278D" w:rsidRPr="0070497B" w:rsidRDefault="0054278D" w:rsidP="009908F3">
      <w:pPr>
        <w:spacing w:after="0"/>
        <w:rPr>
          <w:rFonts w:ascii="Book Antiqua" w:hAnsi="Book Antiqua" w:cs="Times New Roman"/>
        </w:rPr>
      </w:pPr>
    </w:p>
    <w:p w14:paraId="39E8BB58" w14:textId="77777777" w:rsidR="0054278D" w:rsidRPr="0070497B" w:rsidRDefault="009908F3" w:rsidP="009908F3">
      <w:pPr>
        <w:spacing w:after="0"/>
        <w:jc w:val="center"/>
        <w:rPr>
          <w:rFonts w:ascii="Book Antiqua" w:hAnsi="Book Antiqua" w:cs="Times New Roman"/>
        </w:rPr>
      </w:pPr>
      <w:r w:rsidRPr="0070497B">
        <w:rPr>
          <w:rFonts w:ascii="Book Antiqua" w:hAnsi="Book Antiqua" w:cs="Times New Roman"/>
          <w:noProof/>
        </w:rPr>
        <w:drawing>
          <wp:inline distT="0" distB="0" distL="0" distR="0" wp14:anchorId="66A8D127" wp14:editId="756CA958">
            <wp:extent cx="1556656" cy="1676400"/>
            <wp:effectExtent l="19050" t="0" r="5444" b="0"/>
            <wp:docPr id="3" name="Picture 1" descr="C:\Users\TAPESH\Desktop\desktop\Logo - IITI\IIT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PESH\Desktop\desktop\Logo - IITI\IIT 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54" cy="16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7F0DE" w14:textId="77777777" w:rsidR="009908F3" w:rsidRPr="0070497B" w:rsidRDefault="009908F3" w:rsidP="009908F3">
      <w:pPr>
        <w:spacing w:after="0"/>
        <w:rPr>
          <w:rFonts w:ascii="Book Antiqua" w:hAnsi="Book Antiqua" w:cs="Times New Roman"/>
        </w:rPr>
      </w:pPr>
    </w:p>
    <w:p w14:paraId="1E903C95" w14:textId="77777777" w:rsidR="009908F3" w:rsidRPr="0070497B" w:rsidRDefault="009908F3" w:rsidP="009908F3">
      <w:pPr>
        <w:spacing w:after="0"/>
        <w:rPr>
          <w:rFonts w:ascii="Book Antiqua" w:hAnsi="Book Antiqua" w:cs="Times New Roman"/>
        </w:rPr>
      </w:pPr>
    </w:p>
    <w:p w14:paraId="1E70E1FE" w14:textId="77777777" w:rsidR="009908F3" w:rsidRPr="0070497B" w:rsidRDefault="009908F3" w:rsidP="009908F3">
      <w:pPr>
        <w:spacing w:after="0"/>
        <w:rPr>
          <w:rFonts w:ascii="Book Antiqua" w:hAnsi="Book Antiqua" w:cs="Times New Roman"/>
        </w:rPr>
      </w:pPr>
    </w:p>
    <w:p w14:paraId="6B9A9A26" w14:textId="77777777" w:rsidR="009908F3" w:rsidRPr="0070497B" w:rsidRDefault="009908F3" w:rsidP="009908F3">
      <w:pPr>
        <w:spacing w:after="0"/>
        <w:rPr>
          <w:rFonts w:ascii="Book Antiqua" w:hAnsi="Book Antiqua" w:cs="Times New Roman"/>
        </w:rPr>
      </w:pPr>
    </w:p>
    <w:p w14:paraId="25188B95" w14:textId="77777777" w:rsidR="009908F3" w:rsidRPr="0070497B" w:rsidRDefault="009908F3" w:rsidP="009908F3">
      <w:pPr>
        <w:spacing w:after="0"/>
        <w:rPr>
          <w:rFonts w:ascii="Book Antiqua" w:hAnsi="Book Antiqua" w:cs="Times New Roman"/>
        </w:rPr>
      </w:pPr>
    </w:p>
    <w:p w14:paraId="39AF9CA2" w14:textId="77777777" w:rsidR="009908F3" w:rsidRPr="0070497B" w:rsidRDefault="009908F3" w:rsidP="009908F3">
      <w:pPr>
        <w:spacing w:after="0"/>
        <w:rPr>
          <w:rFonts w:ascii="Book Antiqua" w:hAnsi="Book Antiqua" w:cs="Times New Roman"/>
        </w:rPr>
      </w:pPr>
    </w:p>
    <w:p w14:paraId="2118D3F6" w14:textId="77777777" w:rsidR="009908F3" w:rsidRPr="0070497B" w:rsidRDefault="009908F3" w:rsidP="009908F3">
      <w:pPr>
        <w:spacing w:after="0"/>
        <w:rPr>
          <w:rFonts w:ascii="Book Antiqua" w:hAnsi="Book Antiqua" w:cs="Times New Roman"/>
        </w:rPr>
      </w:pPr>
    </w:p>
    <w:p w14:paraId="5088476D" w14:textId="0CCAE5ED" w:rsidR="0054278D" w:rsidRPr="0070497B" w:rsidRDefault="00052C71" w:rsidP="009908F3">
      <w:pPr>
        <w:tabs>
          <w:tab w:val="left" w:pos="4455"/>
        </w:tabs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 w:rsidRPr="0070497B">
        <w:rPr>
          <w:rFonts w:ascii="Book Antiqua" w:hAnsi="Book Antiqua" w:cs="Times New Roman"/>
          <w:b/>
          <w:sz w:val="36"/>
          <w:szCs w:val="36"/>
        </w:rPr>
        <w:t xml:space="preserve">DISCIPLINE OF </w:t>
      </w:r>
      <w:r w:rsidR="004B074B" w:rsidRPr="0070497B">
        <w:rPr>
          <w:rFonts w:ascii="Book Antiqua" w:hAnsi="Book Antiqua" w:cs="Times New Roman"/>
          <w:b/>
          <w:sz w:val="36"/>
          <w:szCs w:val="36"/>
        </w:rPr>
        <w:t xml:space="preserve">&lt; </w:t>
      </w:r>
      <w:r w:rsidR="00A60DEA" w:rsidRPr="0070497B">
        <w:rPr>
          <w:rFonts w:ascii="Book Antiqua" w:hAnsi="Book Antiqua" w:cs="Times New Roman"/>
          <w:b/>
          <w:sz w:val="36"/>
          <w:szCs w:val="36"/>
        </w:rPr>
        <w:t xml:space="preserve">NAME OF THE </w:t>
      </w:r>
      <w:r w:rsidR="0055457B" w:rsidRPr="0070497B">
        <w:rPr>
          <w:rFonts w:ascii="Book Antiqua" w:hAnsi="Book Antiqua" w:cs="Times New Roman"/>
          <w:b/>
          <w:sz w:val="36"/>
          <w:szCs w:val="36"/>
        </w:rPr>
        <w:t>DISCIPLINE &gt;</w:t>
      </w:r>
    </w:p>
    <w:p w14:paraId="1729103E" w14:textId="77777777" w:rsidR="00AD0F8E" w:rsidRPr="0070497B" w:rsidRDefault="00052C71" w:rsidP="00AD0F8E">
      <w:pPr>
        <w:tabs>
          <w:tab w:val="left" w:pos="4455"/>
        </w:tabs>
        <w:spacing w:after="0"/>
        <w:jc w:val="center"/>
        <w:rPr>
          <w:rFonts w:ascii="Book Antiqua" w:hAnsi="Book Antiqua" w:cs="Times New Roman"/>
          <w:b/>
          <w:sz w:val="44"/>
          <w:szCs w:val="44"/>
        </w:rPr>
      </w:pPr>
      <w:r w:rsidRPr="0070497B">
        <w:rPr>
          <w:rFonts w:ascii="Book Antiqua" w:hAnsi="Book Antiqua" w:cs="Times New Roman"/>
          <w:b/>
          <w:sz w:val="44"/>
          <w:szCs w:val="44"/>
        </w:rPr>
        <w:t>INDIAN INSTITUTE OF TECHNOLOGY INDORE</w:t>
      </w:r>
    </w:p>
    <w:p w14:paraId="1D60E6BA" w14:textId="77777777" w:rsidR="001B73BA" w:rsidRPr="0070497B" w:rsidRDefault="00A60DEA" w:rsidP="00A60DEA">
      <w:pPr>
        <w:spacing w:after="0"/>
        <w:jc w:val="center"/>
        <w:rPr>
          <w:rFonts w:ascii="Book Antiqua" w:hAnsi="Book Antiqua" w:cs="Times New Roman"/>
          <w:b/>
          <w:sz w:val="28"/>
          <w:szCs w:val="28"/>
        </w:rPr>
        <w:sectPr w:rsidR="001B73BA" w:rsidRPr="0070497B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  <w:r w:rsidRPr="0070497B">
        <w:rPr>
          <w:rFonts w:ascii="Book Antiqua" w:hAnsi="Book Antiqua" w:cs="Times New Roman"/>
          <w:b/>
          <w:sz w:val="28"/>
          <w:szCs w:val="28"/>
        </w:rPr>
        <w:t>&lt; MONTH AND YEAR OF SUBMISSION&gt;</w:t>
      </w:r>
    </w:p>
    <w:p w14:paraId="29803CFF" w14:textId="0638387B" w:rsidR="00A60DEA" w:rsidRPr="0070497B" w:rsidRDefault="00A60DEA" w:rsidP="00A60DEA">
      <w:pPr>
        <w:spacing w:after="0"/>
        <w:jc w:val="center"/>
        <w:rPr>
          <w:rFonts w:ascii="Book Antiqua" w:hAnsi="Book Antiqua" w:cs="Times New Roman"/>
          <w:b/>
          <w:sz w:val="44"/>
          <w:szCs w:val="44"/>
        </w:rPr>
      </w:pPr>
      <w:r w:rsidRPr="0070497B">
        <w:rPr>
          <w:rFonts w:ascii="Book Antiqua" w:hAnsi="Book Antiqua" w:cs="Times New Roman"/>
          <w:b/>
          <w:sz w:val="44"/>
          <w:szCs w:val="44"/>
        </w:rPr>
        <w:lastRenderedPageBreak/>
        <w:t xml:space="preserve">&lt;TITLE OF </w:t>
      </w:r>
      <w:r w:rsidR="00CB75F0" w:rsidRPr="0070497B">
        <w:rPr>
          <w:rFonts w:ascii="Book Antiqua" w:hAnsi="Book Antiqua" w:cs="Times New Roman"/>
          <w:b/>
          <w:sz w:val="44"/>
          <w:szCs w:val="44"/>
        </w:rPr>
        <w:t>MS (RESEARCH)</w:t>
      </w:r>
      <w:r w:rsidR="007F5EC9">
        <w:rPr>
          <w:rFonts w:ascii="Book Antiqua" w:hAnsi="Book Antiqua" w:cs="Times New Roman"/>
          <w:b/>
          <w:sz w:val="44"/>
          <w:szCs w:val="44"/>
        </w:rPr>
        <w:t xml:space="preserve"> </w:t>
      </w:r>
      <w:r w:rsidRPr="0070497B">
        <w:rPr>
          <w:rFonts w:ascii="Book Antiqua" w:hAnsi="Book Antiqua" w:cs="Times New Roman"/>
          <w:b/>
          <w:sz w:val="44"/>
          <w:szCs w:val="44"/>
        </w:rPr>
        <w:t>THESIS&gt;</w:t>
      </w:r>
    </w:p>
    <w:p w14:paraId="37B0CACB" w14:textId="77777777" w:rsidR="004B074B" w:rsidRPr="0070497B" w:rsidRDefault="004B074B" w:rsidP="004B074B">
      <w:pPr>
        <w:spacing w:after="0"/>
        <w:jc w:val="center"/>
        <w:rPr>
          <w:rFonts w:ascii="Book Antiqua" w:hAnsi="Book Antiqua" w:cs="Times New Roman"/>
          <w:b/>
          <w:sz w:val="72"/>
          <w:szCs w:val="72"/>
        </w:rPr>
      </w:pPr>
    </w:p>
    <w:p w14:paraId="1460A484" w14:textId="77777777" w:rsidR="009908F3" w:rsidRPr="0070497B" w:rsidRDefault="009908F3" w:rsidP="004B074B">
      <w:pPr>
        <w:tabs>
          <w:tab w:val="left" w:pos="4455"/>
        </w:tabs>
        <w:spacing w:after="0"/>
        <w:jc w:val="center"/>
        <w:rPr>
          <w:rFonts w:ascii="Book Antiqua" w:hAnsi="Book Antiqua" w:cs="Times New Roman"/>
          <w:b/>
          <w:sz w:val="40"/>
          <w:szCs w:val="40"/>
        </w:rPr>
      </w:pPr>
    </w:p>
    <w:p w14:paraId="5A941C77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</w:rPr>
      </w:pPr>
    </w:p>
    <w:p w14:paraId="7F14EA20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  <w:b/>
          <w:sz w:val="32"/>
          <w:szCs w:val="32"/>
        </w:rPr>
      </w:pPr>
      <w:r w:rsidRPr="0070497B">
        <w:rPr>
          <w:rFonts w:ascii="Book Antiqua" w:hAnsi="Book Antiqua" w:cs="Times New Roman"/>
          <w:b/>
          <w:sz w:val="32"/>
          <w:szCs w:val="32"/>
        </w:rPr>
        <w:t xml:space="preserve">A </w:t>
      </w:r>
      <w:r w:rsidR="00A60DEA" w:rsidRPr="0070497B">
        <w:rPr>
          <w:rFonts w:ascii="Book Antiqua" w:hAnsi="Book Antiqua" w:cs="Times New Roman"/>
          <w:b/>
          <w:sz w:val="32"/>
          <w:szCs w:val="32"/>
        </w:rPr>
        <w:t>THESIS</w:t>
      </w:r>
    </w:p>
    <w:p w14:paraId="6066D937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  <w:b/>
          <w:sz w:val="32"/>
          <w:szCs w:val="32"/>
        </w:rPr>
      </w:pPr>
    </w:p>
    <w:p w14:paraId="64A7FC1A" w14:textId="47398ED3" w:rsidR="00AD0F8E" w:rsidRPr="0070497B" w:rsidRDefault="009908F3" w:rsidP="009908F3">
      <w:pPr>
        <w:spacing w:after="0"/>
        <w:jc w:val="center"/>
        <w:rPr>
          <w:rFonts w:ascii="Book Antiqua" w:hAnsi="Book Antiqua" w:cs="Times New Roman"/>
          <w:i/>
          <w:sz w:val="32"/>
          <w:szCs w:val="32"/>
        </w:rPr>
      </w:pPr>
      <w:r w:rsidRPr="0070497B">
        <w:rPr>
          <w:rFonts w:ascii="Book Antiqua" w:hAnsi="Book Antiqua" w:cs="Times New Roman"/>
          <w:i/>
          <w:sz w:val="32"/>
          <w:szCs w:val="32"/>
        </w:rPr>
        <w:t xml:space="preserve">Submitted in fulfillment of the </w:t>
      </w:r>
    </w:p>
    <w:p w14:paraId="1B7F6B95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  <w:i/>
          <w:sz w:val="32"/>
          <w:szCs w:val="32"/>
        </w:rPr>
      </w:pPr>
      <w:r w:rsidRPr="0070497B">
        <w:rPr>
          <w:rFonts w:ascii="Book Antiqua" w:hAnsi="Book Antiqua" w:cs="Times New Roman"/>
          <w:i/>
          <w:sz w:val="32"/>
          <w:szCs w:val="32"/>
        </w:rPr>
        <w:t>requireme</w:t>
      </w:r>
      <w:r w:rsidR="00A60DEA" w:rsidRPr="0070497B">
        <w:rPr>
          <w:rFonts w:ascii="Book Antiqua" w:hAnsi="Book Antiqua" w:cs="Times New Roman"/>
          <w:i/>
          <w:sz w:val="32"/>
          <w:szCs w:val="32"/>
        </w:rPr>
        <w:t>nts for the award of the degree</w:t>
      </w:r>
    </w:p>
    <w:p w14:paraId="024EE975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  <w:b/>
          <w:i/>
          <w:sz w:val="32"/>
          <w:szCs w:val="32"/>
        </w:rPr>
      </w:pPr>
      <w:r w:rsidRPr="0070497B">
        <w:rPr>
          <w:rFonts w:ascii="Book Antiqua" w:hAnsi="Book Antiqua" w:cs="Times New Roman"/>
          <w:b/>
          <w:i/>
          <w:sz w:val="32"/>
          <w:szCs w:val="32"/>
        </w:rPr>
        <w:t>of</w:t>
      </w:r>
    </w:p>
    <w:p w14:paraId="285ED511" w14:textId="2F19BDF3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  <w:b/>
          <w:sz w:val="32"/>
          <w:szCs w:val="32"/>
        </w:rPr>
      </w:pPr>
    </w:p>
    <w:p w14:paraId="008851D7" w14:textId="580BC285" w:rsidR="003C177A" w:rsidRPr="0070497B" w:rsidRDefault="003C177A" w:rsidP="009908F3">
      <w:pPr>
        <w:spacing w:after="0"/>
        <w:jc w:val="center"/>
        <w:rPr>
          <w:rFonts w:ascii="Book Antiqua" w:hAnsi="Book Antiqua" w:cs="Times New Roman"/>
          <w:b/>
          <w:sz w:val="32"/>
          <w:szCs w:val="32"/>
        </w:rPr>
      </w:pPr>
      <w:r w:rsidRPr="0070497B">
        <w:rPr>
          <w:rFonts w:ascii="Book Antiqua" w:hAnsi="Book Antiqua" w:cs="Times New Roman"/>
          <w:b/>
          <w:sz w:val="32"/>
          <w:szCs w:val="32"/>
        </w:rPr>
        <w:t>Master of Science (Research)</w:t>
      </w:r>
    </w:p>
    <w:p w14:paraId="5920C36B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</w:rPr>
      </w:pPr>
    </w:p>
    <w:p w14:paraId="58F5D356" w14:textId="77777777" w:rsidR="00A60DEA" w:rsidRPr="0070497B" w:rsidRDefault="00A60DEA" w:rsidP="009908F3">
      <w:pPr>
        <w:spacing w:after="0"/>
        <w:jc w:val="center"/>
        <w:rPr>
          <w:rFonts w:ascii="Book Antiqua" w:hAnsi="Book Antiqua" w:cs="Times New Roman"/>
        </w:rPr>
      </w:pPr>
    </w:p>
    <w:p w14:paraId="69B9608F" w14:textId="77777777" w:rsidR="00A60DEA" w:rsidRPr="0070497B" w:rsidRDefault="00A60DEA" w:rsidP="009908F3">
      <w:pPr>
        <w:spacing w:after="0"/>
        <w:jc w:val="center"/>
        <w:rPr>
          <w:rFonts w:ascii="Book Antiqua" w:hAnsi="Book Antiqua" w:cs="Times New Roman"/>
        </w:rPr>
      </w:pPr>
    </w:p>
    <w:p w14:paraId="07BA3162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  <w:i/>
          <w:sz w:val="28"/>
          <w:szCs w:val="32"/>
        </w:rPr>
      </w:pPr>
      <w:r w:rsidRPr="0070497B">
        <w:rPr>
          <w:rFonts w:ascii="Book Antiqua" w:hAnsi="Book Antiqua" w:cs="Times New Roman"/>
          <w:i/>
          <w:sz w:val="28"/>
          <w:szCs w:val="32"/>
        </w:rPr>
        <w:t>by</w:t>
      </w:r>
    </w:p>
    <w:p w14:paraId="0D053181" w14:textId="6F4BF2E2" w:rsidR="009908F3" w:rsidRPr="0070497B" w:rsidRDefault="00AF1E41" w:rsidP="009908F3">
      <w:pPr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&lt;</w:t>
      </w:r>
      <w:r w:rsidR="00A60DEA" w:rsidRPr="0070497B">
        <w:rPr>
          <w:rFonts w:ascii="Book Antiqua" w:hAnsi="Book Antiqua" w:cs="Times New Roman"/>
          <w:b/>
          <w:sz w:val="36"/>
          <w:szCs w:val="36"/>
        </w:rPr>
        <w:t>NAME OF THE STUDENT</w:t>
      </w:r>
      <w:r>
        <w:rPr>
          <w:rFonts w:ascii="Book Antiqua" w:hAnsi="Book Antiqua" w:cs="Times New Roman"/>
          <w:b/>
          <w:sz w:val="36"/>
          <w:szCs w:val="36"/>
        </w:rPr>
        <w:t>&gt;</w:t>
      </w:r>
    </w:p>
    <w:p w14:paraId="1B48DE7C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  <w:i/>
          <w:sz w:val="28"/>
          <w:szCs w:val="32"/>
        </w:rPr>
      </w:pPr>
    </w:p>
    <w:p w14:paraId="558BEC80" w14:textId="77777777" w:rsidR="009908F3" w:rsidRPr="0070497B" w:rsidRDefault="009908F3" w:rsidP="009908F3">
      <w:pPr>
        <w:spacing w:after="0"/>
        <w:rPr>
          <w:rFonts w:ascii="Book Antiqua" w:hAnsi="Book Antiqua" w:cs="Times New Roman"/>
          <w:b/>
          <w:sz w:val="20"/>
        </w:rPr>
      </w:pPr>
    </w:p>
    <w:p w14:paraId="73FCBFD7" w14:textId="77777777" w:rsidR="00A60DEA" w:rsidRPr="0070497B" w:rsidRDefault="00A60DEA" w:rsidP="009908F3">
      <w:pPr>
        <w:spacing w:after="0"/>
        <w:rPr>
          <w:rFonts w:ascii="Book Antiqua" w:hAnsi="Book Antiqua" w:cs="Times New Roman"/>
          <w:b/>
          <w:sz w:val="20"/>
        </w:rPr>
      </w:pPr>
    </w:p>
    <w:p w14:paraId="42589709" w14:textId="77777777" w:rsidR="00A60DEA" w:rsidRPr="0070497B" w:rsidRDefault="00A60DEA" w:rsidP="009908F3">
      <w:pPr>
        <w:spacing w:after="0"/>
        <w:rPr>
          <w:rFonts w:ascii="Book Antiqua" w:hAnsi="Book Antiqua" w:cs="Times New Roman"/>
          <w:b/>
          <w:sz w:val="20"/>
        </w:rPr>
      </w:pPr>
    </w:p>
    <w:p w14:paraId="5BA71EE4" w14:textId="77777777" w:rsidR="00A60DEA" w:rsidRPr="0070497B" w:rsidRDefault="00A60DEA" w:rsidP="009908F3">
      <w:pPr>
        <w:spacing w:after="0"/>
        <w:rPr>
          <w:rFonts w:ascii="Book Antiqua" w:hAnsi="Book Antiqua" w:cs="Times New Roman"/>
          <w:b/>
          <w:sz w:val="20"/>
        </w:rPr>
      </w:pPr>
    </w:p>
    <w:p w14:paraId="3558FCE0" w14:textId="77777777" w:rsidR="00A60DEA" w:rsidRPr="0070497B" w:rsidRDefault="00A60DEA" w:rsidP="009908F3">
      <w:pPr>
        <w:spacing w:after="0"/>
        <w:rPr>
          <w:rFonts w:ascii="Book Antiqua" w:hAnsi="Book Antiqua" w:cs="Times New Roman"/>
          <w:b/>
          <w:sz w:val="20"/>
        </w:rPr>
      </w:pPr>
    </w:p>
    <w:p w14:paraId="31E9F45E" w14:textId="77777777" w:rsidR="00A60DEA" w:rsidRPr="0070497B" w:rsidRDefault="00A60DEA" w:rsidP="009908F3">
      <w:pPr>
        <w:spacing w:after="0"/>
        <w:rPr>
          <w:rFonts w:ascii="Book Antiqua" w:hAnsi="Book Antiqua" w:cs="Times New Roman"/>
          <w:b/>
          <w:sz w:val="20"/>
        </w:rPr>
      </w:pPr>
    </w:p>
    <w:p w14:paraId="77508F90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</w:rPr>
      </w:pPr>
      <w:r w:rsidRPr="0070497B">
        <w:rPr>
          <w:rFonts w:ascii="Book Antiqua" w:hAnsi="Book Antiqua" w:cs="Times New Roman"/>
          <w:noProof/>
        </w:rPr>
        <w:drawing>
          <wp:inline distT="0" distB="0" distL="0" distR="0" wp14:anchorId="64A98F8D" wp14:editId="57F4F45B">
            <wp:extent cx="1306830" cy="1407356"/>
            <wp:effectExtent l="19050" t="0" r="7620" b="0"/>
            <wp:docPr id="1" name="Picture 1" descr="C:\Users\TAPESH\Desktop\desktop\Logo - IITI\IIT 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PESH\Desktop\desktop\Logo - IITI\IIT 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928" cy="140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A08A36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</w:rPr>
      </w:pPr>
    </w:p>
    <w:p w14:paraId="71E3200B" w14:textId="77777777" w:rsidR="00A60DEA" w:rsidRPr="0070497B" w:rsidRDefault="00A60DEA" w:rsidP="009908F3">
      <w:pPr>
        <w:spacing w:after="0"/>
        <w:jc w:val="center"/>
        <w:rPr>
          <w:rFonts w:ascii="Book Antiqua" w:hAnsi="Book Antiqua" w:cs="Times New Roman"/>
        </w:rPr>
      </w:pPr>
    </w:p>
    <w:p w14:paraId="31512B73" w14:textId="77777777" w:rsidR="009908F3" w:rsidRPr="0070497B" w:rsidRDefault="009908F3" w:rsidP="009908F3">
      <w:pPr>
        <w:spacing w:after="0"/>
        <w:jc w:val="center"/>
        <w:rPr>
          <w:rFonts w:ascii="Book Antiqua" w:hAnsi="Book Antiqua" w:cs="Times New Roman"/>
        </w:rPr>
      </w:pPr>
    </w:p>
    <w:p w14:paraId="11FCB286" w14:textId="5632556F" w:rsidR="00A60DEA" w:rsidRPr="0070497B" w:rsidRDefault="00A60DEA" w:rsidP="00A60DEA">
      <w:pPr>
        <w:tabs>
          <w:tab w:val="left" w:pos="4455"/>
        </w:tabs>
        <w:spacing w:after="0"/>
        <w:jc w:val="center"/>
        <w:rPr>
          <w:rFonts w:ascii="Book Antiqua" w:hAnsi="Book Antiqua" w:cs="Times New Roman"/>
          <w:b/>
          <w:sz w:val="36"/>
          <w:szCs w:val="36"/>
        </w:rPr>
      </w:pPr>
      <w:r w:rsidRPr="0070497B">
        <w:rPr>
          <w:rFonts w:ascii="Book Antiqua" w:hAnsi="Book Antiqua" w:cs="Times New Roman"/>
          <w:b/>
          <w:sz w:val="36"/>
          <w:szCs w:val="36"/>
        </w:rPr>
        <w:t xml:space="preserve">DISCIPLINE OF &lt; NAME OF THE </w:t>
      </w:r>
      <w:r w:rsidR="0055457B" w:rsidRPr="0070497B">
        <w:rPr>
          <w:rFonts w:ascii="Book Antiqua" w:hAnsi="Book Antiqua" w:cs="Times New Roman"/>
          <w:b/>
          <w:sz w:val="36"/>
          <w:szCs w:val="36"/>
        </w:rPr>
        <w:t>DISCIPLINE &gt;</w:t>
      </w:r>
    </w:p>
    <w:p w14:paraId="265966B1" w14:textId="77777777" w:rsidR="00A60DEA" w:rsidRPr="0070497B" w:rsidRDefault="00A60DEA" w:rsidP="00A60DEA">
      <w:pPr>
        <w:tabs>
          <w:tab w:val="left" w:pos="4455"/>
        </w:tabs>
        <w:spacing w:after="0"/>
        <w:jc w:val="center"/>
        <w:rPr>
          <w:rFonts w:ascii="Book Antiqua" w:hAnsi="Book Antiqua" w:cs="Times New Roman"/>
          <w:b/>
          <w:sz w:val="44"/>
          <w:szCs w:val="44"/>
        </w:rPr>
      </w:pPr>
      <w:r w:rsidRPr="0070497B">
        <w:rPr>
          <w:rFonts w:ascii="Book Antiqua" w:hAnsi="Book Antiqua" w:cs="Times New Roman"/>
          <w:b/>
          <w:sz w:val="44"/>
          <w:szCs w:val="44"/>
        </w:rPr>
        <w:t>INDIAN INSTITUTE OF TECHNOLOGY INDORE</w:t>
      </w:r>
    </w:p>
    <w:p w14:paraId="4EC56DFD" w14:textId="77777777" w:rsidR="001B73BA" w:rsidRPr="0070497B" w:rsidRDefault="00A60DEA" w:rsidP="00A60DEA">
      <w:pPr>
        <w:jc w:val="center"/>
        <w:rPr>
          <w:rFonts w:ascii="Book Antiqua" w:hAnsi="Book Antiqua" w:cs="Times New Roman"/>
          <w:b/>
          <w:sz w:val="28"/>
          <w:szCs w:val="28"/>
        </w:rPr>
        <w:sectPr w:rsidR="001B73BA" w:rsidRPr="0070497B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  <w:r w:rsidRPr="0070497B">
        <w:rPr>
          <w:rFonts w:ascii="Book Antiqua" w:hAnsi="Book Antiqua" w:cs="Times New Roman"/>
          <w:b/>
          <w:sz w:val="28"/>
          <w:szCs w:val="28"/>
        </w:rPr>
        <w:t xml:space="preserve">&lt; MONTH AND YEAR OF </w:t>
      </w:r>
      <w:r w:rsidR="0081484C" w:rsidRPr="0070497B">
        <w:rPr>
          <w:rFonts w:ascii="Book Antiqua" w:hAnsi="Book Antiqua" w:cs="Times New Roman"/>
          <w:b/>
          <w:sz w:val="28"/>
          <w:szCs w:val="28"/>
        </w:rPr>
        <w:t xml:space="preserve">THESIS </w:t>
      </w:r>
      <w:r w:rsidRPr="0070497B">
        <w:rPr>
          <w:rFonts w:ascii="Book Antiqua" w:hAnsi="Book Antiqua" w:cs="Times New Roman"/>
          <w:b/>
          <w:sz w:val="28"/>
          <w:szCs w:val="28"/>
        </w:rPr>
        <w:t>SUBMISSION&gt;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8730"/>
      </w:tblGrid>
      <w:tr w:rsidR="00A60DEA" w:rsidRPr="0070497B" w14:paraId="0F27E1E7" w14:textId="77777777" w:rsidTr="00E950DF">
        <w:tc>
          <w:tcPr>
            <w:tcW w:w="1998" w:type="dxa"/>
          </w:tcPr>
          <w:p w14:paraId="07196D03" w14:textId="77777777" w:rsidR="00A60DEA" w:rsidRPr="0070497B" w:rsidRDefault="00A60DEA" w:rsidP="007B19A8">
            <w:pPr>
              <w:jc w:val="center"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70497B">
              <w:rPr>
                <w:rFonts w:ascii="Book Antiqua" w:hAnsi="Book Antiqua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6B4F229E" wp14:editId="55F00640">
                  <wp:extent cx="902970" cy="972431"/>
                  <wp:effectExtent l="19050" t="0" r="0" b="0"/>
                  <wp:docPr id="5" name="Picture 1" descr="C:\Users\TAPESH\Desktop\desktop\Logo - IITI\IIT 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PESH\Desktop\desktop\Logo - IITI\IIT 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186" cy="9726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0" w:type="dxa"/>
            <w:vAlign w:val="center"/>
          </w:tcPr>
          <w:p w14:paraId="7577C75B" w14:textId="77777777" w:rsidR="00A60DEA" w:rsidRPr="0070497B" w:rsidRDefault="00A60DEA" w:rsidP="00E950DF">
            <w:pPr>
              <w:spacing w:after="200"/>
              <w:jc w:val="center"/>
              <w:rPr>
                <w:rFonts w:ascii="Book Antiqua" w:hAnsi="Book Antiqua" w:cs="Times New Roman"/>
                <w:b/>
                <w:sz w:val="44"/>
                <w:szCs w:val="44"/>
              </w:rPr>
            </w:pPr>
            <w:r w:rsidRPr="0070497B">
              <w:rPr>
                <w:rFonts w:ascii="Book Antiqua" w:hAnsi="Book Antiqua" w:cs="Times New Roman"/>
                <w:b/>
                <w:sz w:val="36"/>
                <w:szCs w:val="36"/>
              </w:rPr>
              <w:t>INDIAN INSTITUTE OF TECHNOLOGY INDORE</w:t>
            </w:r>
          </w:p>
        </w:tc>
      </w:tr>
    </w:tbl>
    <w:p w14:paraId="08120781" w14:textId="77777777" w:rsidR="007B19A8" w:rsidRPr="0070497B" w:rsidRDefault="007B19A8" w:rsidP="006A6FAB">
      <w:pPr>
        <w:spacing w:after="0" w:line="360" w:lineRule="auto"/>
        <w:jc w:val="center"/>
        <w:rPr>
          <w:rFonts w:ascii="Book Antiqua" w:hAnsi="Book Antiqua" w:cs="Times New Roman"/>
          <w:b/>
          <w:sz w:val="32"/>
          <w:szCs w:val="32"/>
        </w:rPr>
      </w:pPr>
      <w:r w:rsidRPr="0070497B">
        <w:rPr>
          <w:rFonts w:ascii="Book Antiqua" w:hAnsi="Book Antiqua" w:cs="Times New Roman"/>
          <w:b/>
          <w:sz w:val="32"/>
          <w:szCs w:val="32"/>
        </w:rPr>
        <w:t>CANDIDATE’S DECLARATION</w:t>
      </w:r>
    </w:p>
    <w:p w14:paraId="36B69643" w14:textId="7046781A" w:rsidR="0081484C" w:rsidRPr="0070497B" w:rsidRDefault="00A60DEA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Arial Unicode MS" w:hAnsi="Book Antiqua"/>
          <w:sz w:val="24"/>
          <w:szCs w:val="24"/>
        </w:rPr>
      </w:pPr>
      <w:r w:rsidRPr="0070497B">
        <w:rPr>
          <w:rFonts w:ascii="Book Antiqua" w:hAnsi="Book Antiqua" w:cs="Times New Roman"/>
          <w:sz w:val="28"/>
          <w:szCs w:val="28"/>
        </w:rPr>
        <w:tab/>
      </w:r>
      <w:r w:rsidRPr="0070497B">
        <w:rPr>
          <w:rFonts w:ascii="Book Antiqua" w:hAnsi="Book Antiqua" w:cs="Times New Roman"/>
          <w:sz w:val="24"/>
          <w:szCs w:val="24"/>
        </w:rPr>
        <w:t>I</w:t>
      </w:r>
      <w:r w:rsidR="007B19A8" w:rsidRPr="0070497B">
        <w:rPr>
          <w:rFonts w:ascii="Book Antiqua" w:hAnsi="Book Antiqua" w:cs="Times New Roman"/>
          <w:sz w:val="24"/>
          <w:szCs w:val="24"/>
        </w:rPr>
        <w:t xml:space="preserve"> hereby </w:t>
      </w:r>
      <w:r w:rsidR="0081484C" w:rsidRPr="0070497B">
        <w:rPr>
          <w:rFonts w:ascii="Book Antiqua" w:hAnsi="Book Antiqua" w:cs="Times New Roman"/>
          <w:sz w:val="24"/>
          <w:szCs w:val="24"/>
        </w:rPr>
        <w:t xml:space="preserve">certify that the work which is being presented </w:t>
      </w:r>
      <w:r w:rsidR="0081484C" w:rsidRPr="0070497B">
        <w:rPr>
          <w:rFonts w:ascii="Book Antiqua" w:eastAsia="Arial Unicode MS" w:hAnsi="Book Antiqua"/>
          <w:sz w:val="24"/>
          <w:szCs w:val="24"/>
        </w:rPr>
        <w:t xml:space="preserve">in the thesis entitled </w:t>
      </w:r>
      <w:r w:rsidR="0081484C" w:rsidRPr="0070497B">
        <w:rPr>
          <w:rFonts w:ascii="Book Antiqua" w:eastAsia="Arial Unicode MS" w:hAnsi="Book Antiqua"/>
          <w:b/>
          <w:sz w:val="24"/>
          <w:szCs w:val="24"/>
        </w:rPr>
        <w:t xml:space="preserve">&lt;TITLE OF </w:t>
      </w:r>
      <w:r w:rsidR="009D7EB4">
        <w:rPr>
          <w:rFonts w:ascii="Book Antiqua" w:eastAsia="Arial Unicode MS" w:hAnsi="Book Antiqua"/>
          <w:b/>
          <w:sz w:val="24"/>
          <w:szCs w:val="24"/>
        </w:rPr>
        <w:t xml:space="preserve">MS (RESEARCH) </w:t>
      </w:r>
      <w:r w:rsidR="0081484C" w:rsidRPr="0070497B">
        <w:rPr>
          <w:rFonts w:ascii="Book Antiqua" w:eastAsia="Arial Unicode MS" w:hAnsi="Book Antiqua"/>
          <w:b/>
          <w:sz w:val="24"/>
          <w:szCs w:val="24"/>
        </w:rPr>
        <w:t xml:space="preserve">THESIS&gt; </w:t>
      </w:r>
      <w:r w:rsidR="0081484C" w:rsidRPr="0070497B">
        <w:rPr>
          <w:rFonts w:ascii="Book Antiqua" w:eastAsia="Arial Unicode MS" w:hAnsi="Book Antiqua"/>
          <w:bCs/>
          <w:sz w:val="24"/>
          <w:szCs w:val="24"/>
        </w:rPr>
        <w:t>in the</w:t>
      </w:r>
      <w:r w:rsidR="0081484C" w:rsidRPr="0070497B">
        <w:rPr>
          <w:rFonts w:ascii="Book Antiqua" w:eastAsia="Arial Unicode MS" w:hAnsi="Book Antiqua"/>
          <w:b/>
          <w:sz w:val="24"/>
          <w:szCs w:val="24"/>
        </w:rPr>
        <w:t xml:space="preserve"> </w:t>
      </w:r>
      <w:r w:rsidR="0081484C" w:rsidRPr="0070497B">
        <w:rPr>
          <w:rFonts w:ascii="Book Antiqua" w:eastAsia="Arial Unicode MS" w:hAnsi="Book Antiqua"/>
          <w:sz w:val="24"/>
          <w:szCs w:val="24"/>
        </w:rPr>
        <w:t xml:space="preserve">fulfillment of the requirements for the award of the degree of </w:t>
      </w:r>
      <w:r w:rsidR="0055457B" w:rsidRPr="0070497B">
        <w:rPr>
          <w:rFonts w:ascii="Book Antiqua" w:eastAsia="Arial Unicode MS" w:hAnsi="Book Antiqua"/>
          <w:b/>
          <w:bCs/>
          <w:sz w:val="24"/>
          <w:szCs w:val="24"/>
        </w:rPr>
        <w:t>MASTER OF SCIENCE (RESEARCH)</w:t>
      </w:r>
      <w:r w:rsidR="0055457B" w:rsidRPr="0070497B">
        <w:rPr>
          <w:rFonts w:ascii="Book Antiqua" w:eastAsia="Arial Unicode MS" w:hAnsi="Book Antiqua"/>
          <w:sz w:val="24"/>
          <w:szCs w:val="24"/>
        </w:rPr>
        <w:t xml:space="preserve"> </w:t>
      </w:r>
      <w:r w:rsidR="0081484C" w:rsidRPr="0070497B">
        <w:rPr>
          <w:rFonts w:ascii="Book Antiqua" w:eastAsia="Arial Unicode MS" w:hAnsi="Book Antiqua"/>
          <w:sz w:val="24"/>
          <w:szCs w:val="24"/>
        </w:rPr>
        <w:t xml:space="preserve">and submitted in the </w:t>
      </w:r>
      <w:r w:rsidR="0081484C" w:rsidRPr="0070497B">
        <w:rPr>
          <w:rFonts w:ascii="Book Antiqua" w:eastAsia="Arial Unicode MS" w:hAnsi="Book Antiqua"/>
          <w:b/>
          <w:sz w:val="24"/>
          <w:szCs w:val="24"/>
        </w:rPr>
        <w:t xml:space="preserve">DISCIPLINE OF &lt; NAME OF THE DISCIPLINE&gt;, </w:t>
      </w:r>
      <w:r w:rsidR="0081484C" w:rsidRPr="0070497B">
        <w:rPr>
          <w:rFonts w:ascii="Book Antiqua" w:eastAsia="Arial Unicode MS" w:hAnsi="Book Antiqua"/>
          <w:b/>
          <w:bCs/>
          <w:sz w:val="24"/>
          <w:szCs w:val="24"/>
        </w:rPr>
        <w:t>Indian Institute of Technology Indore</w:t>
      </w:r>
      <w:r w:rsidR="0081484C" w:rsidRPr="0070497B">
        <w:rPr>
          <w:rFonts w:ascii="Book Antiqua" w:eastAsia="Arial Unicode MS" w:hAnsi="Book Antiqua"/>
          <w:sz w:val="24"/>
          <w:szCs w:val="24"/>
        </w:rPr>
        <w:t xml:space="preserve">, is an authentic record of my own work carried out during the time period from &lt;Month and year of joining the </w:t>
      </w:r>
      <w:r w:rsidR="0055457B" w:rsidRPr="0070497B">
        <w:rPr>
          <w:rFonts w:ascii="Book Antiqua" w:hAnsi="Book Antiqua" w:cs="Times New Roman"/>
          <w:bCs/>
          <w:sz w:val="24"/>
          <w:szCs w:val="24"/>
        </w:rPr>
        <w:t>MS (Research)</w:t>
      </w:r>
      <w:r w:rsidR="0055457B" w:rsidRPr="0070497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1484C" w:rsidRPr="0070497B">
        <w:rPr>
          <w:rFonts w:ascii="Book Antiqua" w:eastAsia="Arial Unicode MS" w:hAnsi="Book Antiqua"/>
          <w:sz w:val="24"/>
          <w:szCs w:val="24"/>
        </w:rPr>
        <w:t xml:space="preserve">program&gt; to &lt; Month and year of </w:t>
      </w:r>
      <w:r w:rsidR="0055457B" w:rsidRPr="0070497B">
        <w:rPr>
          <w:rFonts w:ascii="Book Antiqua" w:hAnsi="Book Antiqua" w:cs="Times New Roman"/>
          <w:bCs/>
          <w:sz w:val="24"/>
          <w:szCs w:val="24"/>
        </w:rPr>
        <w:t>MS (Research)</w:t>
      </w:r>
      <w:r w:rsidR="0055457B" w:rsidRPr="0070497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1484C" w:rsidRPr="0070497B">
        <w:rPr>
          <w:rFonts w:ascii="Book Antiqua" w:eastAsia="Arial Unicode MS" w:hAnsi="Book Antiqua"/>
          <w:sz w:val="24"/>
          <w:szCs w:val="24"/>
        </w:rPr>
        <w:t xml:space="preserve">Thesis submission&gt; under the supervision of &lt;Name of the </w:t>
      </w:r>
      <w:r w:rsidR="00CB6CB2" w:rsidRPr="0070497B">
        <w:rPr>
          <w:rFonts w:ascii="Book Antiqua" w:eastAsia="Arial Unicode MS" w:hAnsi="Book Antiqua"/>
          <w:sz w:val="24"/>
          <w:szCs w:val="24"/>
        </w:rPr>
        <w:t xml:space="preserve">Supervisor of </w:t>
      </w:r>
      <w:r w:rsidR="0055457B" w:rsidRPr="0070497B">
        <w:rPr>
          <w:rFonts w:ascii="Book Antiqua" w:hAnsi="Book Antiqua" w:cs="Times New Roman"/>
          <w:bCs/>
          <w:sz w:val="24"/>
          <w:szCs w:val="24"/>
        </w:rPr>
        <w:t>MS (Research)</w:t>
      </w:r>
      <w:r w:rsidR="0055457B" w:rsidRPr="0070497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546AA6" w:rsidRPr="0070497B">
        <w:rPr>
          <w:rFonts w:ascii="Book Antiqua" w:eastAsia="Arial Unicode MS" w:hAnsi="Book Antiqua"/>
          <w:sz w:val="24"/>
          <w:szCs w:val="24"/>
        </w:rPr>
        <w:t xml:space="preserve">thesis </w:t>
      </w:r>
      <w:r w:rsidR="0081484C" w:rsidRPr="0070497B">
        <w:rPr>
          <w:rFonts w:ascii="Book Antiqua" w:eastAsia="Arial Unicode MS" w:hAnsi="Book Antiqua"/>
          <w:sz w:val="24"/>
          <w:szCs w:val="24"/>
        </w:rPr>
        <w:t>#1, Designation, and Affiliation&gt; and &lt;</w:t>
      </w:r>
      <w:r w:rsidR="00CB6CB2" w:rsidRPr="0070497B">
        <w:rPr>
          <w:rFonts w:ascii="Book Antiqua" w:eastAsia="Arial Unicode MS" w:hAnsi="Book Antiqua"/>
          <w:sz w:val="24"/>
          <w:szCs w:val="24"/>
        </w:rPr>
        <w:t xml:space="preserve"> Name of the Supervisor of </w:t>
      </w:r>
      <w:r w:rsidR="0055457B" w:rsidRPr="0070497B">
        <w:rPr>
          <w:rFonts w:ascii="Book Antiqua" w:hAnsi="Book Antiqua" w:cs="Times New Roman"/>
          <w:bCs/>
          <w:sz w:val="24"/>
          <w:szCs w:val="24"/>
        </w:rPr>
        <w:t>MS (Research)</w:t>
      </w:r>
      <w:r w:rsidR="0055457B" w:rsidRPr="0070497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546AA6" w:rsidRPr="0070497B">
        <w:rPr>
          <w:rFonts w:ascii="Book Antiqua" w:eastAsia="Arial Unicode MS" w:hAnsi="Book Antiqua"/>
          <w:sz w:val="24"/>
          <w:szCs w:val="24"/>
        </w:rPr>
        <w:t>thesis</w:t>
      </w:r>
      <w:r w:rsidR="0081484C" w:rsidRPr="0070497B">
        <w:rPr>
          <w:rFonts w:ascii="Book Antiqua" w:eastAsia="Arial Unicode MS" w:hAnsi="Book Antiqua"/>
          <w:sz w:val="24"/>
          <w:szCs w:val="24"/>
        </w:rPr>
        <w:t xml:space="preserve"> #2, Designation, and Affiliation&gt;  </w:t>
      </w:r>
    </w:p>
    <w:p w14:paraId="15AF5D3D" w14:textId="77777777" w:rsidR="0081484C" w:rsidRPr="0070497B" w:rsidRDefault="00597DD7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Arial Unicode MS" w:hAnsi="Book Antiqua"/>
          <w:sz w:val="24"/>
          <w:szCs w:val="24"/>
        </w:rPr>
      </w:pPr>
      <w:r w:rsidRPr="0070497B">
        <w:rPr>
          <w:rFonts w:ascii="Book Antiqua" w:eastAsia="Arial Unicode MS" w:hAnsi="Book Antiqua"/>
          <w:sz w:val="24"/>
          <w:szCs w:val="24"/>
        </w:rPr>
        <w:tab/>
      </w:r>
      <w:r w:rsidR="0081484C" w:rsidRPr="0070497B">
        <w:rPr>
          <w:rFonts w:ascii="Book Antiqua" w:eastAsia="Arial Unicode MS" w:hAnsi="Book Antiqua"/>
          <w:sz w:val="24"/>
          <w:szCs w:val="24"/>
        </w:rPr>
        <w:t>The matter presented in this thesis has not been submitted by me for the award of any other degree of this or any other institute.</w:t>
      </w:r>
    </w:p>
    <w:p w14:paraId="102F4C36" w14:textId="77777777" w:rsidR="00597DD7" w:rsidRPr="0070497B" w:rsidRDefault="000F167F" w:rsidP="000F167F">
      <w:pPr>
        <w:spacing w:after="0"/>
        <w:jc w:val="right"/>
        <w:rPr>
          <w:rFonts w:ascii="Book Antiqua" w:hAnsi="Book Antiqua" w:cs="Times New Roman"/>
          <w:b/>
          <w:sz w:val="24"/>
          <w:szCs w:val="24"/>
        </w:rPr>
      </w:pPr>
      <w:r w:rsidRPr="0070497B">
        <w:rPr>
          <w:rFonts w:ascii="Book Antiqua" w:eastAsia="Arial Unicode MS" w:hAnsi="Book Antiqua"/>
          <w:sz w:val="24"/>
          <w:szCs w:val="24"/>
        </w:rPr>
        <w:t xml:space="preserve">                                                                            </w:t>
      </w:r>
      <w:r w:rsidR="00DC3B18" w:rsidRPr="0070497B">
        <w:rPr>
          <w:rFonts w:ascii="Book Antiqua" w:hAnsi="Book Antiqua" w:cs="Times New Roman"/>
          <w:b/>
          <w:sz w:val="24"/>
          <w:szCs w:val="24"/>
        </w:rPr>
        <w:t>S</w:t>
      </w:r>
      <w:r w:rsidRPr="0070497B">
        <w:rPr>
          <w:rFonts w:ascii="Book Antiqua" w:hAnsi="Book Antiqua" w:cs="Times New Roman"/>
          <w:b/>
          <w:sz w:val="24"/>
          <w:szCs w:val="24"/>
        </w:rPr>
        <w:t>ignature of the student with date</w:t>
      </w:r>
    </w:p>
    <w:p w14:paraId="018B691F" w14:textId="10F3419C" w:rsidR="0081484C" w:rsidRPr="0070497B" w:rsidRDefault="00597DD7" w:rsidP="000F167F">
      <w:pPr>
        <w:autoSpaceDE w:val="0"/>
        <w:autoSpaceDN w:val="0"/>
        <w:adjustRightInd w:val="0"/>
        <w:spacing w:after="0"/>
        <w:jc w:val="right"/>
        <w:rPr>
          <w:rFonts w:ascii="Book Antiqua" w:hAnsi="Book Antiqua" w:cs="Times New Roman"/>
          <w:b/>
          <w:sz w:val="24"/>
          <w:szCs w:val="24"/>
        </w:rPr>
      </w:pPr>
      <w:r w:rsidRPr="0070497B">
        <w:rPr>
          <w:rFonts w:ascii="Book Antiqua" w:hAnsi="Book Antiqua" w:cs="Times New Roman"/>
          <w:b/>
          <w:sz w:val="24"/>
          <w:szCs w:val="24"/>
        </w:rPr>
        <w:t>(NAME OF THE STUDENT)</w:t>
      </w:r>
    </w:p>
    <w:p w14:paraId="5C4C71E6" w14:textId="77777777" w:rsidR="006A6FAB" w:rsidRPr="0070497B" w:rsidRDefault="000F167F" w:rsidP="000F167F">
      <w:pPr>
        <w:autoSpaceDE w:val="0"/>
        <w:autoSpaceDN w:val="0"/>
        <w:adjustRightInd w:val="0"/>
        <w:spacing w:after="0"/>
        <w:jc w:val="both"/>
        <w:rPr>
          <w:rFonts w:ascii="Book Antiqua" w:eastAsia="Arial Unicode MS" w:hAnsi="Book Antiqua"/>
          <w:bCs/>
          <w:sz w:val="24"/>
          <w:szCs w:val="24"/>
        </w:rPr>
      </w:pPr>
      <w:r w:rsidRPr="0070497B">
        <w:rPr>
          <w:rFonts w:ascii="Book Antiqua" w:hAnsi="Book Antiqua" w:cs="Times New Roman"/>
          <w:bCs/>
          <w:sz w:val="24"/>
          <w:szCs w:val="24"/>
        </w:rPr>
        <w:t>----------------------------------------------------------------------------------------------------------------------------</w:t>
      </w:r>
    </w:p>
    <w:p w14:paraId="7BBA61C3" w14:textId="77777777" w:rsidR="0081484C" w:rsidRPr="0070497B" w:rsidRDefault="00597DD7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Arial Unicode MS" w:hAnsi="Book Antiqua"/>
          <w:sz w:val="24"/>
          <w:szCs w:val="24"/>
        </w:rPr>
      </w:pPr>
      <w:r w:rsidRPr="0070497B">
        <w:rPr>
          <w:rFonts w:ascii="Book Antiqua" w:eastAsia="Arial Unicode MS" w:hAnsi="Book Antiqua"/>
          <w:sz w:val="24"/>
          <w:szCs w:val="24"/>
        </w:rPr>
        <w:tab/>
      </w:r>
      <w:r w:rsidR="0081484C" w:rsidRPr="0070497B">
        <w:rPr>
          <w:rFonts w:ascii="Book Antiqua" w:eastAsia="Arial Unicode MS" w:hAnsi="Book Antiqua"/>
          <w:sz w:val="24"/>
          <w:szCs w:val="24"/>
        </w:rPr>
        <w:t xml:space="preserve">This is to certify that the above statement made by the candidate is correct to the best of </w:t>
      </w:r>
      <w:r w:rsidRPr="0070497B">
        <w:rPr>
          <w:rFonts w:ascii="Book Antiqua" w:eastAsia="Arial Unicode MS" w:hAnsi="Book Antiqua"/>
          <w:sz w:val="24"/>
          <w:szCs w:val="24"/>
        </w:rPr>
        <w:t>my/</w:t>
      </w:r>
      <w:r w:rsidR="0081484C" w:rsidRPr="0070497B">
        <w:rPr>
          <w:rFonts w:ascii="Book Antiqua" w:eastAsia="Arial Unicode MS" w:hAnsi="Book Antiqua"/>
          <w:sz w:val="24"/>
          <w:szCs w:val="24"/>
        </w:rPr>
        <w:t>our knowledge.</w:t>
      </w:r>
    </w:p>
    <w:p w14:paraId="5D4CA477" w14:textId="77777777" w:rsidR="00FB0740" w:rsidRPr="0070497B" w:rsidRDefault="00FB0740" w:rsidP="006A6FAB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Arial Unicode MS" w:hAnsi="Book Antiqua"/>
          <w:sz w:val="24"/>
          <w:szCs w:val="24"/>
        </w:rPr>
      </w:pPr>
    </w:p>
    <w:tbl>
      <w:tblPr>
        <w:tblStyle w:val="TableGrid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900"/>
        <w:gridCol w:w="5252"/>
      </w:tblGrid>
      <w:tr w:rsidR="00FB0740" w:rsidRPr="0070497B" w14:paraId="2EB51815" w14:textId="77777777" w:rsidTr="00C6536F">
        <w:tc>
          <w:tcPr>
            <w:tcW w:w="4698" w:type="dxa"/>
          </w:tcPr>
          <w:p w14:paraId="604E5DF8" w14:textId="77777777" w:rsidR="00FB0740" w:rsidRPr="0070497B" w:rsidRDefault="00FB0740" w:rsidP="00FB0740">
            <w:pPr>
              <w:autoSpaceDE w:val="0"/>
              <w:autoSpaceDN w:val="0"/>
              <w:adjustRightInd w:val="0"/>
              <w:jc w:val="center"/>
              <w:rPr>
                <w:rFonts w:ascii="Book Antiqua" w:eastAsia="Arial Unicode MS" w:hAnsi="Book Antiqua"/>
                <w:sz w:val="24"/>
                <w:szCs w:val="24"/>
              </w:rPr>
            </w:pPr>
            <w:r w:rsidRPr="0070497B">
              <w:rPr>
                <w:rFonts w:ascii="Book Antiqua" w:eastAsia="Arial Unicode MS" w:hAnsi="Book Antiqua"/>
                <w:sz w:val="24"/>
                <w:szCs w:val="24"/>
              </w:rPr>
              <w:t xml:space="preserve">Signature of the Supervisor of </w:t>
            </w:r>
          </w:p>
          <w:p w14:paraId="3977CCC9" w14:textId="2FCAB377" w:rsidR="00FB0740" w:rsidRPr="0070497B" w:rsidRDefault="0055457B" w:rsidP="00546AA6">
            <w:pPr>
              <w:autoSpaceDE w:val="0"/>
              <w:autoSpaceDN w:val="0"/>
              <w:adjustRightInd w:val="0"/>
              <w:jc w:val="center"/>
              <w:rPr>
                <w:rFonts w:ascii="Book Antiqua" w:eastAsia="Arial Unicode MS" w:hAnsi="Book Antiqua"/>
                <w:sz w:val="24"/>
                <w:szCs w:val="24"/>
              </w:rPr>
            </w:pPr>
            <w:r w:rsidRPr="0070497B">
              <w:rPr>
                <w:rFonts w:ascii="Book Antiqua" w:hAnsi="Book Antiqua" w:cs="Times New Roman"/>
                <w:bCs/>
                <w:sz w:val="24"/>
                <w:szCs w:val="24"/>
              </w:rPr>
              <w:t>MS (Research)</w:t>
            </w:r>
            <w:r w:rsidRPr="0070497B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="00546AA6" w:rsidRPr="0070497B">
              <w:rPr>
                <w:rFonts w:ascii="Book Antiqua" w:eastAsia="Arial Unicode MS" w:hAnsi="Book Antiqua"/>
                <w:sz w:val="24"/>
                <w:szCs w:val="24"/>
              </w:rPr>
              <w:t>thesis</w:t>
            </w:r>
            <w:r w:rsidR="00FB0740" w:rsidRPr="0070497B">
              <w:rPr>
                <w:rFonts w:ascii="Book Antiqua" w:eastAsia="Arial Unicode MS" w:hAnsi="Book Antiqua"/>
                <w:sz w:val="24"/>
                <w:szCs w:val="24"/>
              </w:rPr>
              <w:t xml:space="preserve"> #1 (with date)</w:t>
            </w:r>
          </w:p>
        </w:tc>
        <w:tc>
          <w:tcPr>
            <w:tcW w:w="900" w:type="dxa"/>
          </w:tcPr>
          <w:p w14:paraId="43F7FEC1" w14:textId="77777777" w:rsidR="00FB0740" w:rsidRPr="0070497B" w:rsidRDefault="00FB0740" w:rsidP="00FB0740">
            <w:pPr>
              <w:autoSpaceDE w:val="0"/>
              <w:autoSpaceDN w:val="0"/>
              <w:adjustRightInd w:val="0"/>
              <w:jc w:val="center"/>
              <w:rPr>
                <w:rFonts w:ascii="Book Antiqua" w:eastAsia="Arial Unicode MS" w:hAnsi="Book Antiqua"/>
                <w:sz w:val="24"/>
                <w:szCs w:val="24"/>
              </w:rPr>
            </w:pPr>
          </w:p>
        </w:tc>
        <w:tc>
          <w:tcPr>
            <w:tcW w:w="5252" w:type="dxa"/>
          </w:tcPr>
          <w:p w14:paraId="23B61BE8" w14:textId="77777777" w:rsidR="0055457B" w:rsidRPr="0070497B" w:rsidRDefault="00FB0740" w:rsidP="0055457B">
            <w:pPr>
              <w:autoSpaceDE w:val="0"/>
              <w:autoSpaceDN w:val="0"/>
              <w:adjustRightInd w:val="0"/>
              <w:jc w:val="center"/>
              <w:rPr>
                <w:rFonts w:ascii="Book Antiqua" w:eastAsia="Arial Unicode MS" w:hAnsi="Book Antiqua"/>
                <w:sz w:val="24"/>
                <w:szCs w:val="24"/>
              </w:rPr>
            </w:pPr>
            <w:r w:rsidRPr="0070497B">
              <w:rPr>
                <w:rFonts w:ascii="Book Antiqua" w:eastAsia="Arial Unicode MS" w:hAnsi="Book Antiqua"/>
                <w:sz w:val="24"/>
                <w:szCs w:val="24"/>
              </w:rPr>
              <w:t xml:space="preserve">Signature of the Supervisor of </w:t>
            </w:r>
            <w:r w:rsidR="0055457B" w:rsidRPr="0070497B">
              <w:rPr>
                <w:rFonts w:ascii="Book Antiqua" w:eastAsia="Arial Unicode MS" w:hAnsi="Book Antiqua"/>
                <w:sz w:val="24"/>
                <w:szCs w:val="24"/>
              </w:rPr>
              <w:t xml:space="preserve"> </w:t>
            </w:r>
          </w:p>
          <w:p w14:paraId="240353DD" w14:textId="3560B209" w:rsidR="00FB0740" w:rsidRPr="0070497B" w:rsidRDefault="0055457B" w:rsidP="0055457B">
            <w:pPr>
              <w:autoSpaceDE w:val="0"/>
              <w:autoSpaceDN w:val="0"/>
              <w:adjustRightInd w:val="0"/>
              <w:jc w:val="center"/>
              <w:rPr>
                <w:rFonts w:ascii="Book Antiqua" w:eastAsia="Arial Unicode MS" w:hAnsi="Book Antiqua"/>
                <w:sz w:val="24"/>
                <w:szCs w:val="24"/>
              </w:rPr>
            </w:pPr>
            <w:r w:rsidRPr="0070497B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Pr="0070497B">
              <w:rPr>
                <w:rFonts w:ascii="Book Antiqua" w:hAnsi="Book Antiqua" w:cs="Times New Roman"/>
                <w:bCs/>
                <w:sz w:val="24"/>
                <w:szCs w:val="24"/>
              </w:rPr>
              <w:t>MS (Research)</w:t>
            </w:r>
            <w:r w:rsidRPr="0070497B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</w:t>
            </w:r>
            <w:r w:rsidR="00546AA6" w:rsidRPr="0070497B">
              <w:rPr>
                <w:rFonts w:ascii="Book Antiqua" w:eastAsia="Arial Unicode MS" w:hAnsi="Book Antiqua"/>
                <w:sz w:val="24"/>
                <w:szCs w:val="24"/>
              </w:rPr>
              <w:t>thesis</w:t>
            </w:r>
            <w:r w:rsidR="00FB0740" w:rsidRPr="0070497B">
              <w:rPr>
                <w:rFonts w:ascii="Book Antiqua" w:eastAsia="Arial Unicode MS" w:hAnsi="Book Antiqua"/>
                <w:sz w:val="24"/>
                <w:szCs w:val="24"/>
              </w:rPr>
              <w:t xml:space="preserve"> #2 (with date)</w:t>
            </w:r>
          </w:p>
        </w:tc>
      </w:tr>
    </w:tbl>
    <w:p w14:paraId="7469AC73" w14:textId="369211A4" w:rsidR="006A6FAB" w:rsidRDefault="006F5F9C" w:rsidP="000F16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70497B">
        <w:rPr>
          <w:rFonts w:ascii="Book Antiqua" w:hAnsi="Book Antiqua" w:cs="Times New Roman"/>
          <w:b/>
          <w:sz w:val="24"/>
          <w:szCs w:val="24"/>
        </w:rPr>
        <w:t xml:space="preserve">     </w:t>
      </w:r>
      <w:r w:rsidR="000F167F" w:rsidRPr="0070497B">
        <w:rPr>
          <w:rFonts w:ascii="Book Antiqua" w:hAnsi="Book Antiqua" w:cs="Times New Roman"/>
          <w:b/>
          <w:sz w:val="24"/>
          <w:szCs w:val="24"/>
        </w:rPr>
        <w:t xml:space="preserve">  </w:t>
      </w:r>
      <w:r w:rsidR="00597DD7" w:rsidRPr="0070497B">
        <w:rPr>
          <w:rFonts w:ascii="Book Antiqua" w:hAnsi="Book Antiqua" w:cs="Times New Roman"/>
          <w:b/>
          <w:sz w:val="24"/>
          <w:szCs w:val="24"/>
        </w:rPr>
        <w:t>(NAME OF SUPERVISOR)</w:t>
      </w:r>
      <w:r w:rsidR="00597DD7" w:rsidRPr="0070497B">
        <w:rPr>
          <w:rFonts w:ascii="Book Antiqua" w:hAnsi="Book Antiqua" w:cs="Times New Roman"/>
          <w:b/>
          <w:sz w:val="24"/>
          <w:szCs w:val="24"/>
        </w:rPr>
        <w:tab/>
      </w:r>
      <w:r w:rsidR="006A6FAB" w:rsidRPr="0070497B">
        <w:rPr>
          <w:rFonts w:ascii="Book Antiqua" w:hAnsi="Book Antiqua" w:cs="Times New Roman"/>
          <w:b/>
          <w:sz w:val="24"/>
          <w:szCs w:val="24"/>
        </w:rPr>
        <w:tab/>
      </w:r>
      <w:r w:rsidR="000F167F" w:rsidRPr="0070497B">
        <w:rPr>
          <w:rFonts w:ascii="Book Antiqua" w:hAnsi="Book Antiqua" w:cs="Times New Roman"/>
          <w:b/>
          <w:sz w:val="24"/>
          <w:szCs w:val="24"/>
        </w:rPr>
        <w:t xml:space="preserve">              </w:t>
      </w:r>
      <w:r w:rsidR="00FB0740" w:rsidRPr="0070497B">
        <w:rPr>
          <w:rFonts w:ascii="Book Antiqua" w:hAnsi="Book Antiqua" w:cs="Times New Roman"/>
          <w:b/>
          <w:sz w:val="24"/>
          <w:szCs w:val="24"/>
        </w:rPr>
        <w:tab/>
        <w:t xml:space="preserve">  </w:t>
      </w:r>
      <w:r w:rsidR="000F167F" w:rsidRPr="0070497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70497B">
        <w:rPr>
          <w:rFonts w:ascii="Book Antiqua" w:hAnsi="Book Antiqua" w:cs="Times New Roman"/>
          <w:b/>
          <w:sz w:val="24"/>
          <w:szCs w:val="24"/>
        </w:rPr>
        <w:t xml:space="preserve">                  </w:t>
      </w:r>
      <w:r w:rsidR="006A6FAB" w:rsidRPr="0070497B">
        <w:rPr>
          <w:rFonts w:ascii="Book Antiqua" w:hAnsi="Book Antiqua" w:cs="Times New Roman"/>
          <w:b/>
          <w:sz w:val="24"/>
          <w:szCs w:val="24"/>
        </w:rPr>
        <w:t>(NAME OF SUPERVISOR)</w:t>
      </w:r>
    </w:p>
    <w:p w14:paraId="1CBB9344" w14:textId="77777777" w:rsidR="0003348D" w:rsidRPr="0070497B" w:rsidRDefault="0003348D" w:rsidP="000F167F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</w:p>
    <w:p w14:paraId="1509BB48" w14:textId="77777777" w:rsidR="00597DD7" w:rsidRPr="0070497B" w:rsidRDefault="000F167F" w:rsidP="000F167F">
      <w:pPr>
        <w:autoSpaceDE w:val="0"/>
        <w:autoSpaceDN w:val="0"/>
        <w:adjustRightInd w:val="0"/>
        <w:spacing w:after="0" w:line="240" w:lineRule="auto"/>
        <w:rPr>
          <w:rFonts w:ascii="Book Antiqua" w:eastAsia="Arial Unicode MS" w:hAnsi="Book Antiqua"/>
          <w:bCs/>
          <w:sz w:val="24"/>
          <w:szCs w:val="24"/>
        </w:rPr>
      </w:pPr>
      <w:r w:rsidRPr="0070497B">
        <w:rPr>
          <w:rFonts w:ascii="Book Antiqua" w:hAnsi="Book Antiqua" w:cs="Times New Roman"/>
          <w:bCs/>
          <w:sz w:val="24"/>
          <w:szCs w:val="24"/>
        </w:rPr>
        <w:t>--------------------------------------------------------------------------------------------------------------------------------</w:t>
      </w:r>
    </w:p>
    <w:p w14:paraId="64B59890" w14:textId="4AEC724B" w:rsidR="00DD7A39" w:rsidRDefault="00DD7A39" w:rsidP="00DD7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292851">
        <w:rPr>
          <w:rFonts w:ascii="Times New Roman" w:hAnsi="Times New Roman" w:cs="Times New Roman"/>
          <w:b/>
          <w:sz w:val="24"/>
          <w:szCs w:val="24"/>
        </w:rPr>
        <w:t xml:space="preserve">MS (Research) </w:t>
      </w:r>
      <w:r>
        <w:rPr>
          <w:rFonts w:ascii="Times New Roman" w:hAnsi="Times New Roman" w:cs="Times New Roman"/>
          <w:b/>
          <w:sz w:val="24"/>
          <w:szCs w:val="24"/>
        </w:rPr>
        <w:t>STUDENT&gt;</w:t>
      </w:r>
      <w:r>
        <w:rPr>
          <w:rFonts w:ascii="Times New Roman" w:eastAsia="Arial Unicode MS" w:hAnsi="Times New Roman"/>
          <w:sz w:val="24"/>
          <w:szCs w:val="24"/>
        </w:rPr>
        <w:t xml:space="preserve"> has successfully given his/her </w:t>
      </w:r>
      <w:r w:rsidR="00C6536F">
        <w:rPr>
          <w:rFonts w:ascii="Times New Roman" w:eastAsia="Arial Unicode MS" w:hAnsi="Times New Roman"/>
          <w:sz w:val="24"/>
          <w:szCs w:val="24"/>
        </w:rPr>
        <w:t>MS (Research) Oral</w:t>
      </w:r>
      <w:r>
        <w:rPr>
          <w:rFonts w:ascii="Times New Roman" w:eastAsia="Arial Unicode MS" w:hAnsi="Times New Roman"/>
          <w:sz w:val="24"/>
          <w:szCs w:val="24"/>
        </w:rPr>
        <w:t xml:space="preserve"> Examination held on 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&lt;Date of </w:t>
      </w:r>
      <w:r w:rsidR="00292851">
        <w:rPr>
          <w:rFonts w:ascii="Times New Roman" w:eastAsia="Arial Unicode MS" w:hAnsi="Times New Roman"/>
          <w:b/>
          <w:bCs/>
          <w:sz w:val="24"/>
          <w:szCs w:val="24"/>
        </w:rPr>
        <w:t>MS (Research)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Oral Examination&gt;</w:t>
      </w:r>
      <w:r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  <w:u w:val="single"/>
        </w:rPr>
        <w:t xml:space="preserve">                                      </w:t>
      </w:r>
    </w:p>
    <w:p w14:paraId="25AABB6F" w14:textId="77777777" w:rsidR="00DD7A39" w:rsidRDefault="00DD7A39" w:rsidP="00DD7A39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14:paraId="17BB0EBB" w14:textId="3AC63F4C" w:rsidR="00BF6DBC" w:rsidRDefault="00DD7A39" w:rsidP="00DD7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Chairperson (</w:t>
      </w:r>
      <w:r w:rsidR="00BF6DBC">
        <w:rPr>
          <w:rFonts w:ascii="Times New Roman" w:hAnsi="Times New Roman" w:cs="Times New Roman"/>
          <w:sz w:val="24"/>
          <w:szCs w:val="24"/>
        </w:rPr>
        <w:t xml:space="preserve">OEB) with date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D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Signature(s) of Thesis Supervisor(s) </w:t>
      </w:r>
      <w:r w:rsidR="00BF6DBC">
        <w:rPr>
          <w:rFonts w:ascii="Times New Roman" w:hAnsi="Times New Roman" w:cs="Times New Roman"/>
          <w:sz w:val="24"/>
          <w:szCs w:val="24"/>
        </w:rPr>
        <w:t>with date</w:t>
      </w:r>
    </w:p>
    <w:p w14:paraId="31864156" w14:textId="77777777" w:rsidR="00BF6DBC" w:rsidRDefault="00BF6DBC" w:rsidP="00DD7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24571" w14:textId="7E30CF1B" w:rsidR="00DD7A39" w:rsidRDefault="00DD7A39" w:rsidP="00DD7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644E9255" w14:textId="77777777" w:rsidR="00DD7A39" w:rsidRDefault="00DD7A39" w:rsidP="00DD7A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C51DEB" w14:textId="1BE1D150" w:rsidR="00DD7A39" w:rsidRDefault="00DD7A39" w:rsidP="00DD7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Convener, DPGC </w:t>
      </w:r>
      <w:r w:rsidR="00BF6DBC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DB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</w:t>
      </w:r>
    </w:p>
    <w:p w14:paraId="1CDC74BD" w14:textId="2BA4DCD6" w:rsidR="00DD7A39" w:rsidRDefault="00BF6DBC" w:rsidP="00BF6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D7A39">
        <w:rPr>
          <w:rFonts w:ascii="Times New Roman" w:hAnsi="Times New Roman" w:cs="Times New Roman"/>
          <w:sz w:val="24"/>
          <w:szCs w:val="24"/>
        </w:rPr>
        <w:t xml:space="preserve">Signature of Head of Discipline </w:t>
      </w:r>
      <w:r>
        <w:rPr>
          <w:rFonts w:ascii="Times New Roman" w:hAnsi="Times New Roman" w:cs="Times New Roman"/>
          <w:sz w:val="24"/>
          <w:szCs w:val="24"/>
        </w:rPr>
        <w:t>with date</w:t>
      </w:r>
    </w:p>
    <w:p w14:paraId="08028218" w14:textId="77777777" w:rsidR="00DD7A39" w:rsidRDefault="00DD7A39" w:rsidP="00DD7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----------------------------------------------------------------------------------------------------------------------------------                                    </w:t>
      </w:r>
    </w:p>
    <w:p w14:paraId="2E879FCB" w14:textId="77777777" w:rsidR="00396A1A" w:rsidRDefault="00396A1A" w:rsidP="00BF6DBC">
      <w:pPr>
        <w:tabs>
          <w:tab w:val="left" w:pos="938"/>
        </w:tabs>
        <w:rPr>
          <w:rFonts w:ascii="Book Antiqua" w:hAnsi="Book Antiqua" w:cs="Times New Roman"/>
          <w:b/>
          <w:sz w:val="32"/>
          <w:szCs w:val="32"/>
        </w:rPr>
      </w:pPr>
    </w:p>
    <w:p w14:paraId="3DAED93B" w14:textId="63A23088" w:rsidR="00504C15" w:rsidRPr="0070497B" w:rsidRDefault="001B73BA" w:rsidP="00881ADD">
      <w:pPr>
        <w:tabs>
          <w:tab w:val="left" w:pos="938"/>
        </w:tabs>
        <w:jc w:val="center"/>
        <w:rPr>
          <w:rFonts w:ascii="Book Antiqua" w:hAnsi="Book Antiqua" w:cs="Times New Roman"/>
          <w:b/>
          <w:sz w:val="32"/>
          <w:szCs w:val="32"/>
        </w:rPr>
      </w:pPr>
      <w:r w:rsidRPr="0070497B">
        <w:rPr>
          <w:rFonts w:ascii="Book Antiqua" w:hAnsi="Book Antiqua" w:cs="Times New Roman"/>
          <w:b/>
          <w:sz w:val="32"/>
          <w:szCs w:val="32"/>
        </w:rPr>
        <w:t>ACKNOWLEDGEMENTS</w:t>
      </w:r>
    </w:p>
    <w:p w14:paraId="77D0885E" w14:textId="77777777" w:rsidR="001B73BA" w:rsidRPr="0070497B" w:rsidRDefault="001B73BA" w:rsidP="00504C15">
      <w:pPr>
        <w:tabs>
          <w:tab w:val="left" w:pos="4455"/>
        </w:tabs>
        <w:jc w:val="center"/>
        <w:rPr>
          <w:rFonts w:ascii="Book Antiqua" w:hAnsi="Book Antiqua" w:cs="Times New Roman"/>
          <w:b/>
          <w:sz w:val="32"/>
          <w:szCs w:val="32"/>
          <w:u w:val="single"/>
        </w:rPr>
        <w:sectPr w:rsidR="001B73BA" w:rsidRPr="0070497B" w:rsidSect="001F22D0">
          <w:pgSz w:w="12240" w:h="15840" w:code="1"/>
          <w:pgMar w:top="720" w:right="720" w:bottom="630" w:left="1008" w:header="720" w:footer="720" w:gutter="0"/>
          <w:cols w:space="720"/>
          <w:docGrid w:linePitch="360"/>
        </w:sectPr>
      </w:pPr>
    </w:p>
    <w:p w14:paraId="160C797C" w14:textId="77777777" w:rsidR="00504C15" w:rsidRPr="0070497B" w:rsidRDefault="001B73BA" w:rsidP="00504C15">
      <w:pPr>
        <w:tabs>
          <w:tab w:val="left" w:pos="4455"/>
        </w:tabs>
        <w:jc w:val="center"/>
        <w:rPr>
          <w:rFonts w:ascii="Book Antiqua" w:hAnsi="Book Antiqua" w:cs="Times New Roman"/>
          <w:b/>
          <w:sz w:val="32"/>
          <w:szCs w:val="32"/>
        </w:rPr>
      </w:pPr>
      <w:r w:rsidRPr="0070497B">
        <w:rPr>
          <w:rFonts w:ascii="Book Antiqua" w:hAnsi="Book Antiqua" w:cs="Times New Roman"/>
          <w:b/>
          <w:sz w:val="32"/>
          <w:szCs w:val="32"/>
        </w:rPr>
        <w:lastRenderedPageBreak/>
        <w:t>DEDICATION (if any)</w:t>
      </w:r>
    </w:p>
    <w:p w14:paraId="779D3CEC" w14:textId="77777777" w:rsidR="001B73BA" w:rsidRPr="0070497B" w:rsidRDefault="001B73BA" w:rsidP="00504C15">
      <w:pPr>
        <w:tabs>
          <w:tab w:val="left" w:pos="4455"/>
        </w:tabs>
        <w:jc w:val="center"/>
        <w:rPr>
          <w:rFonts w:ascii="Book Antiqua" w:hAnsi="Book Antiqua" w:cs="Times New Roman"/>
          <w:b/>
          <w:sz w:val="32"/>
          <w:szCs w:val="32"/>
        </w:rPr>
        <w:sectPr w:rsidR="001B73BA" w:rsidRPr="0070497B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66371062" w14:textId="77777777" w:rsidR="001B73BA" w:rsidRPr="0070497B" w:rsidRDefault="00B70248" w:rsidP="001B73BA">
      <w:pPr>
        <w:jc w:val="center"/>
        <w:rPr>
          <w:rFonts w:ascii="Book Antiqua" w:hAnsi="Book Antiqua" w:cs="Times New Roman"/>
          <w:b/>
          <w:bCs/>
          <w:sz w:val="32"/>
          <w:szCs w:val="32"/>
          <w:u w:val="single"/>
        </w:rPr>
      </w:pPr>
      <w:r w:rsidRPr="0070497B">
        <w:rPr>
          <w:rFonts w:ascii="Book Antiqua" w:hAnsi="Book Antiqua" w:cs="Times New Roman"/>
          <w:b/>
          <w:bCs/>
          <w:sz w:val="32"/>
          <w:szCs w:val="32"/>
        </w:rPr>
        <w:lastRenderedPageBreak/>
        <w:t>Abstract</w:t>
      </w:r>
    </w:p>
    <w:p w14:paraId="697C7A1B" w14:textId="24B606F6" w:rsidR="001B73BA" w:rsidRPr="0070497B" w:rsidRDefault="001B73BA" w:rsidP="001B73BA">
      <w:pPr>
        <w:pStyle w:val="ListParagraph"/>
        <w:spacing w:line="360" w:lineRule="auto"/>
        <w:jc w:val="both"/>
        <w:rPr>
          <w:rFonts w:ascii="Book Antiqua" w:eastAsia="Times New Roman" w:hAnsi="Book Antiqua" w:cs="Arial"/>
          <w:bCs/>
          <w:sz w:val="24"/>
          <w:szCs w:val="24"/>
          <w:lang w:eastAsia="en-IN"/>
        </w:rPr>
      </w:pPr>
      <w:r w:rsidRPr="0070497B">
        <w:rPr>
          <w:rFonts w:ascii="Book Antiqua" w:eastAsia="Times New Roman" w:hAnsi="Book Antiqua" w:cs="Arial"/>
          <w:bCs/>
          <w:sz w:val="24"/>
          <w:szCs w:val="24"/>
          <w:lang w:eastAsia="en-IN"/>
        </w:rPr>
        <w:tab/>
        <w:t xml:space="preserve">The </w:t>
      </w:r>
      <w:r w:rsidR="00B70248" w:rsidRPr="0070497B">
        <w:rPr>
          <w:rFonts w:ascii="Book Antiqua" w:eastAsia="Times New Roman" w:hAnsi="Book Antiqua" w:cs="Arial"/>
          <w:bCs/>
          <w:sz w:val="24"/>
          <w:szCs w:val="24"/>
          <w:lang w:eastAsia="en-IN"/>
        </w:rPr>
        <w:t>abstract</w:t>
      </w:r>
      <w:r w:rsidRPr="0070497B">
        <w:rPr>
          <w:rFonts w:ascii="Book Antiqua" w:eastAsia="Times New Roman" w:hAnsi="Book Antiqua" w:cs="Arial"/>
          <w:bCs/>
          <w:sz w:val="24"/>
          <w:szCs w:val="24"/>
          <w:lang w:eastAsia="en-IN"/>
        </w:rPr>
        <w:t xml:space="preserve"> should be a </w:t>
      </w:r>
      <w:r w:rsidR="00802453" w:rsidRPr="0070497B">
        <w:rPr>
          <w:rFonts w:ascii="Book Antiqua" w:eastAsia="Times New Roman" w:hAnsi="Book Antiqua" w:cs="Arial"/>
          <w:b/>
          <w:sz w:val="24"/>
          <w:szCs w:val="24"/>
          <w:lang w:eastAsia="en-IN"/>
        </w:rPr>
        <w:t>brief</w:t>
      </w:r>
      <w:r w:rsidRPr="0070497B">
        <w:rPr>
          <w:rFonts w:ascii="Book Antiqua" w:eastAsia="Times New Roman" w:hAnsi="Book Antiqua" w:cs="Arial"/>
          <w:b/>
          <w:sz w:val="24"/>
          <w:szCs w:val="24"/>
          <w:lang w:eastAsia="en-IN"/>
        </w:rPr>
        <w:t xml:space="preserve"> summary</w:t>
      </w:r>
      <w:r w:rsidRPr="0070497B">
        <w:rPr>
          <w:rFonts w:ascii="Book Antiqua" w:eastAsia="Times New Roman" w:hAnsi="Book Antiqua" w:cs="Arial"/>
          <w:bCs/>
          <w:sz w:val="24"/>
          <w:szCs w:val="24"/>
          <w:lang w:eastAsia="en-IN"/>
        </w:rPr>
        <w:t xml:space="preserve"> of the </w:t>
      </w:r>
      <w:r w:rsidR="0055457B" w:rsidRPr="0070497B">
        <w:rPr>
          <w:rFonts w:ascii="Book Antiqua" w:eastAsia="Times New Roman" w:hAnsi="Book Antiqua" w:cs="Arial"/>
          <w:bCs/>
          <w:sz w:val="24"/>
          <w:szCs w:val="24"/>
          <w:lang w:eastAsia="en-IN"/>
        </w:rPr>
        <w:t xml:space="preserve">MS (Research) </w:t>
      </w:r>
      <w:r w:rsidRPr="0070497B">
        <w:rPr>
          <w:rFonts w:ascii="Book Antiqua" w:eastAsia="Times New Roman" w:hAnsi="Book Antiqua" w:cs="Arial"/>
          <w:bCs/>
          <w:sz w:val="24"/>
          <w:szCs w:val="24"/>
          <w:lang w:eastAsia="en-IN"/>
        </w:rPr>
        <w:t xml:space="preserve">thesis. It should not contain more than </w:t>
      </w:r>
      <w:r w:rsidR="00802453" w:rsidRPr="0070497B">
        <w:rPr>
          <w:rFonts w:ascii="Book Antiqua" w:eastAsia="Times New Roman" w:hAnsi="Book Antiqua" w:cs="Arial"/>
          <w:b/>
          <w:bCs/>
          <w:sz w:val="24"/>
          <w:szCs w:val="24"/>
          <w:lang w:eastAsia="en-IN"/>
        </w:rPr>
        <w:t>1</w:t>
      </w:r>
      <w:r w:rsidRPr="0070497B">
        <w:rPr>
          <w:rFonts w:ascii="Book Antiqua" w:eastAsia="Times New Roman" w:hAnsi="Book Antiqua" w:cs="Arial"/>
          <w:b/>
          <w:sz w:val="24"/>
          <w:szCs w:val="24"/>
          <w:lang w:eastAsia="en-IN"/>
        </w:rPr>
        <w:t>-</w:t>
      </w:r>
      <w:r w:rsidR="00802453" w:rsidRPr="0070497B">
        <w:rPr>
          <w:rFonts w:ascii="Book Antiqua" w:eastAsia="Times New Roman" w:hAnsi="Book Antiqua" w:cs="Arial"/>
          <w:b/>
          <w:sz w:val="24"/>
          <w:szCs w:val="24"/>
          <w:lang w:eastAsia="en-IN"/>
        </w:rPr>
        <w:t xml:space="preserve">2 </w:t>
      </w:r>
      <w:r w:rsidRPr="0070497B">
        <w:rPr>
          <w:rFonts w:ascii="Book Antiqua" w:eastAsia="Times New Roman" w:hAnsi="Book Antiqua" w:cs="Arial"/>
          <w:b/>
          <w:sz w:val="24"/>
          <w:szCs w:val="24"/>
          <w:lang w:eastAsia="en-IN"/>
        </w:rPr>
        <w:t>pages</w:t>
      </w:r>
      <w:r w:rsidRPr="0070497B">
        <w:rPr>
          <w:rFonts w:ascii="Book Antiqua" w:eastAsia="Times New Roman" w:hAnsi="Book Antiqua" w:cs="Arial"/>
          <w:bCs/>
          <w:sz w:val="24"/>
          <w:szCs w:val="24"/>
          <w:lang w:eastAsia="en-IN"/>
        </w:rPr>
        <w:t xml:space="preserve"> of A4 size with the text typed in </w:t>
      </w:r>
      <w:r w:rsidRPr="0070497B">
        <w:rPr>
          <w:rFonts w:ascii="Book Antiqua" w:eastAsia="Times New Roman" w:hAnsi="Book Antiqua" w:cs="Arial"/>
          <w:b/>
          <w:sz w:val="24"/>
          <w:szCs w:val="24"/>
          <w:lang w:eastAsia="en-IN"/>
        </w:rPr>
        <w:t>12 pt Times News Roman font having 1.5 spacin</w:t>
      </w:r>
      <w:r w:rsidRPr="0070497B">
        <w:rPr>
          <w:rFonts w:ascii="Book Antiqua" w:eastAsia="Times New Roman" w:hAnsi="Book Antiqua" w:cs="Arial"/>
          <w:b/>
          <w:bCs/>
          <w:sz w:val="24"/>
          <w:szCs w:val="24"/>
          <w:lang w:eastAsia="en-IN"/>
        </w:rPr>
        <w:t>g</w:t>
      </w:r>
      <w:r w:rsidRPr="0070497B">
        <w:rPr>
          <w:rFonts w:ascii="Book Antiqua" w:eastAsia="Times New Roman" w:hAnsi="Book Antiqua" w:cs="Arial"/>
          <w:bCs/>
          <w:sz w:val="24"/>
          <w:szCs w:val="24"/>
          <w:lang w:eastAsia="en-IN"/>
        </w:rPr>
        <w:t xml:space="preserve">. </w:t>
      </w:r>
    </w:p>
    <w:p w14:paraId="67655D56" w14:textId="77777777" w:rsidR="001B73BA" w:rsidRPr="0070497B" w:rsidRDefault="001B73BA" w:rsidP="00802453">
      <w:pPr>
        <w:pStyle w:val="ListParagraph"/>
        <w:spacing w:line="360" w:lineRule="auto"/>
        <w:jc w:val="both"/>
        <w:rPr>
          <w:rFonts w:ascii="Book Antiqua" w:hAnsi="Book Antiqua" w:cs="Arial"/>
          <w:noProof/>
          <w:sz w:val="24"/>
          <w:szCs w:val="24"/>
        </w:rPr>
      </w:pPr>
      <w:r w:rsidRPr="0070497B">
        <w:rPr>
          <w:rFonts w:ascii="Book Antiqua" w:eastAsia="Times New Roman" w:hAnsi="Book Antiqua" w:cs="Arial"/>
          <w:bCs/>
          <w:sz w:val="24"/>
          <w:szCs w:val="24"/>
          <w:lang w:eastAsia="en-IN"/>
        </w:rPr>
        <w:tab/>
      </w:r>
      <w:r w:rsidRPr="0070497B">
        <w:rPr>
          <w:rFonts w:ascii="Book Antiqua" w:hAnsi="Book Antiqua" w:cs="Arial"/>
          <w:noProof/>
          <w:sz w:val="24"/>
          <w:szCs w:val="24"/>
        </w:rPr>
        <w:t xml:space="preserve"> </w:t>
      </w:r>
    </w:p>
    <w:p w14:paraId="36BA8BED" w14:textId="77777777" w:rsidR="009E5CFB" w:rsidRPr="0070497B" w:rsidRDefault="001B73BA" w:rsidP="001B73BA">
      <w:pPr>
        <w:tabs>
          <w:tab w:val="left" w:pos="4455"/>
        </w:tabs>
        <w:jc w:val="center"/>
        <w:rPr>
          <w:rFonts w:ascii="Book Antiqua" w:hAnsi="Book Antiqua" w:cs="Times New Roman"/>
          <w:b/>
          <w:sz w:val="32"/>
          <w:szCs w:val="28"/>
          <w:u w:val="single"/>
        </w:rPr>
      </w:pPr>
      <w:r w:rsidRPr="0070497B">
        <w:rPr>
          <w:rFonts w:ascii="Book Antiqua" w:hAnsi="Book Antiqua" w:cs="Times New Roman"/>
          <w:sz w:val="28"/>
          <w:szCs w:val="28"/>
        </w:rPr>
        <w:br w:type="page"/>
      </w:r>
    </w:p>
    <w:p w14:paraId="2D96DB37" w14:textId="77777777" w:rsidR="009E5CFB" w:rsidRPr="0070497B" w:rsidRDefault="003E66F0" w:rsidP="009E5CFB">
      <w:pPr>
        <w:tabs>
          <w:tab w:val="left" w:pos="4455"/>
        </w:tabs>
        <w:jc w:val="center"/>
        <w:rPr>
          <w:rFonts w:ascii="Book Antiqua" w:hAnsi="Book Antiqua" w:cs="Times New Roman"/>
          <w:b/>
          <w:sz w:val="32"/>
          <w:szCs w:val="28"/>
        </w:rPr>
      </w:pPr>
      <w:r w:rsidRPr="0070497B">
        <w:rPr>
          <w:rFonts w:ascii="Book Antiqua" w:hAnsi="Book Antiqua" w:cs="Times New Roman"/>
          <w:b/>
          <w:sz w:val="32"/>
          <w:szCs w:val="28"/>
        </w:rPr>
        <w:lastRenderedPageBreak/>
        <w:t>LIST OF PUBLICATIONS</w:t>
      </w:r>
    </w:p>
    <w:p w14:paraId="0F6497D6" w14:textId="77777777" w:rsidR="00D84526" w:rsidRPr="0070497B" w:rsidRDefault="00D84526">
      <w:pPr>
        <w:rPr>
          <w:rFonts w:ascii="Book Antiqua" w:hAnsi="Book Antiqua" w:cs="Times New Roman"/>
          <w:sz w:val="28"/>
          <w:szCs w:val="28"/>
        </w:rPr>
      </w:pPr>
      <w:r w:rsidRPr="0070497B">
        <w:rPr>
          <w:rFonts w:ascii="Book Antiqua" w:hAnsi="Book Antiqua" w:cs="Times New Roman"/>
          <w:sz w:val="28"/>
          <w:szCs w:val="28"/>
        </w:rPr>
        <w:br w:type="page"/>
      </w:r>
    </w:p>
    <w:p w14:paraId="2121B1D4" w14:textId="77777777" w:rsidR="00D133EE" w:rsidRPr="0070497B" w:rsidRDefault="003E66F0" w:rsidP="00D84526">
      <w:pPr>
        <w:tabs>
          <w:tab w:val="left" w:pos="4455"/>
        </w:tabs>
        <w:jc w:val="center"/>
        <w:rPr>
          <w:rFonts w:ascii="Book Antiqua" w:hAnsi="Book Antiqua" w:cs="Times New Roman"/>
          <w:b/>
          <w:sz w:val="32"/>
          <w:szCs w:val="28"/>
        </w:rPr>
      </w:pPr>
      <w:r w:rsidRPr="0070497B">
        <w:rPr>
          <w:rFonts w:ascii="Book Antiqua" w:hAnsi="Book Antiqua" w:cs="Times New Roman"/>
          <w:b/>
          <w:sz w:val="32"/>
          <w:szCs w:val="28"/>
        </w:rPr>
        <w:lastRenderedPageBreak/>
        <w:t>TABLE OF CONTENTS</w:t>
      </w:r>
    </w:p>
    <w:p w14:paraId="24AFD7A0" w14:textId="77777777" w:rsidR="00D84526" w:rsidRPr="0070497B" w:rsidRDefault="00D84526" w:rsidP="00D84526">
      <w:pPr>
        <w:tabs>
          <w:tab w:val="left" w:pos="4455"/>
        </w:tabs>
        <w:rPr>
          <w:rFonts w:ascii="Book Antiqua" w:hAnsi="Book Antiqua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9180"/>
        <w:gridCol w:w="810"/>
      </w:tblGrid>
      <w:tr w:rsidR="00D84526" w:rsidRPr="0070497B" w14:paraId="4F15D403" w14:textId="77777777" w:rsidTr="00E8327A">
        <w:tc>
          <w:tcPr>
            <w:tcW w:w="738" w:type="dxa"/>
          </w:tcPr>
          <w:p w14:paraId="08EFE527" w14:textId="77777777" w:rsidR="00D84526" w:rsidRPr="0070497B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7636BC57" w14:textId="77777777" w:rsidR="00D84526" w:rsidRPr="0070497B" w:rsidRDefault="003E66F0" w:rsidP="001B73B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 xml:space="preserve">LIST OF FIGURES  </w:t>
            </w:r>
          </w:p>
        </w:tc>
        <w:tc>
          <w:tcPr>
            <w:tcW w:w="810" w:type="dxa"/>
          </w:tcPr>
          <w:p w14:paraId="2CE45822" w14:textId="77777777" w:rsidR="00D84526" w:rsidRPr="0070497B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</w:tr>
      <w:tr w:rsidR="00D84526" w:rsidRPr="0070497B" w14:paraId="4F19327A" w14:textId="77777777" w:rsidTr="00E8327A">
        <w:tc>
          <w:tcPr>
            <w:tcW w:w="738" w:type="dxa"/>
          </w:tcPr>
          <w:p w14:paraId="137351C2" w14:textId="77777777" w:rsidR="00D84526" w:rsidRPr="0070497B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4A142AB6" w14:textId="77777777" w:rsidR="00D84526" w:rsidRPr="0070497B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LIST OF TABLES</w:t>
            </w:r>
          </w:p>
        </w:tc>
        <w:tc>
          <w:tcPr>
            <w:tcW w:w="810" w:type="dxa"/>
          </w:tcPr>
          <w:p w14:paraId="02B75A8B" w14:textId="77777777" w:rsidR="00D84526" w:rsidRPr="0070497B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</w:tr>
      <w:tr w:rsidR="00D84526" w:rsidRPr="0070497B" w14:paraId="157CAD85" w14:textId="77777777" w:rsidTr="00E8327A">
        <w:tc>
          <w:tcPr>
            <w:tcW w:w="738" w:type="dxa"/>
          </w:tcPr>
          <w:p w14:paraId="14B26411" w14:textId="77777777" w:rsidR="00D84526" w:rsidRPr="0070497B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1AB5A051" w14:textId="77777777" w:rsidR="00D84526" w:rsidRPr="0070497B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NOMENCLATURE</w:t>
            </w:r>
          </w:p>
        </w:tc>
        <w:tc>
          <w:tcPr>
            <w:tcW w:w="810" w:type="dxa"/>
          </w:tcPr>
          <w:p w14:paraId="44D4097C" w14:textId="77777777" w:rsidR="00D84526" w:rsidRPr="0070497B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</w:tr>
      <w:tr w:rsidR="00D84526" w:rsidRPr="0070497B" w14:paraId="59FBFDA8" w14:textId="77777777" w:rsidTr="00E8327A">
        <w:tc>
          <w:tcPr>
            <w:tcW w:w="738" w:type="dxa"/>
          </w:tcPr>
          <w:p w14:paraId="6B198821" w14:textId="77777777" w:rsidR="00D84526" w:rsidRPr="0070497B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4D883866" w14:textId="77777777" w:rsidR="00D84526" w:rsidRPr="0070497B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ACRONYMS (if any)</w:t>
            </w:r>
          </w:p>
        </w:tc>
        <w:tc>
          <w:tcPr>
            <w:tcW w:w="810" w:type="dxa"/>
          </w:tcPr>
          <w:p w14:paraId="7DE875CC" w14:textId="77777777" w:rsidR="00D84526" w:rsidRPr="0070497B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</w:tr>
      <w:tr w:rsidR="00D84526" w:rsidRPr="0070497B" w14:paraId="1FEAC1C7" w14:textId="77777777" w:rsidTr="00E8327A">
        <w:tc>
          <w:tcPr>
            <w:tcW w:w="738" w:type="dxa"/>
          </w:tcPr>
          <w:p w14:paraId="333EFB43" w14:textId="77777777" w:rsidR="00D84526" w:rsidRPr="0070497B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1239FC07" w14:textId="77777777" w:rsidR="00D84526" w:rsidRPr="0070497B" w:rsidRDefault="00D84526" w:rsidP="001B73B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  <w:tc>
          <w:tcPr>
            <w:tcW w:w="810" w:type="dxa"/>
          </w:tcPr>
          <w:p w14:paraId="55866558" w14:textId="77777777" w:rsidR="00D84526" w:rsidRPr="0070497B" w:rsidRDefault="00D84526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</w:tr>
      <w:tr w:rsidR="00E8327A" w:rsidRPr="0070497B" w14:paraId="31EE5803" w14:textId="77777777" w:rsidTr="00E8327A">
        <w:tc>
          <w:tcPr>
            <w:tcW w:w="738" w:type="dxa"/>
          </w:tcPr>
          <w:p w14:paraId="0C18BCD9" w14:textId="77777777" w:rsidR="00E8327A" w:rsidRPr="0070497B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2C11843C" w14:textId="77777777" w:rsidR="00E8327A" w:rsidRPr="0070497B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Chapter 1: Introduction</w:t>
            </w:r>
          </w:p>
        </w:tc>
        <w:tc>
          <w:tcPr>
            <w:tcW w:w="810" w:type="dxa"/>
          </w:tcPr>
          <w:p w14:paraId="370ABC80" w14:textId="77777777" w:rsidR="00E8327A" w:rsidRPr="0070497B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</w:tr>
      <w:tr w:rsidR="00E8327A" w:rsidRPr="0070497B" w14:paraId="5F649D1F" w14:textId="77777777" w:rsidTr="00E8327A">
        <w:tc>
          <w:tcPr>
            <w:tcW w:w="738" w:type="dxa"/>
          </w:tcPr>
          <w:p w14:paraId="1FB338F1" w14:textId="77777777" w:rsidR="00E8327A" w:rsidRPr="0070497B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399C44D3" w14:textId="77777777" w:rsidR="003E66F0" w:rsidRPr="0070497B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sz w:val="28"/>
                <w:szCs w:val="32"/>
              </w:rPr>
              <w:t xml:space="preserve">     1.1</w:t>
            </w:r>
          </w:p>
          <w:p w14:paraId="3B09333C" w14:textId="77777777" w:rsidR="004A05E1" w:rsidRPr="0070497B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sz w:val="28"/>
                <w:szCs w:val="32"/>
              </w:rPr>
              <w:t xml:space="preserve">     1.2</w:t>
            </w:r>
          </w:p>
          <w:p w14:paraId="6AFF63CE" w14:textId="77777777" w:rsidR="003E66F0" w:rsidRPr="0070497B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sz w:val="28"/>
                <w:szCs w:val="32"/>
              </w:rPr>
              <w:t xml:space="preserve">     :</w:t>
            </w:r>
          </w:p>
          <w:p w14:paraId="62A4BBF6" w14:textId="77777777" w:rsidR="004A05E1" w:rsidRPr="0070497B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sz w:val="28"/>
                <w:szCs w:val="32"/>
              </w:rPr>
              <w:t xml:space="preserve">     1.</w:t>
            </w:r>
            <w:r w:rsidR="00510DAF" w:rsidRPr="0070497B">
              <w:rPr>
                <w:rFonts w:ascii="Book Antiqua" w:hAnsi="Book Antiqua" w:cs="Times New Roman"/>
                <w:sz w:val="28"/>
                <w:szCs w:val="32"/>
              </w:rPr>
              <w:t>6</w:t>
            </w:r>
            <w:r w:rsidRPr="0070497B">
              <w:rPr>
                <w:rFonts w:ascii="Book Antiqua" w:hAnsi="Book Antiqua" w:cs="Times New Roman"/>
                <w:sz w:val="28"/>
                <w:szCs w:val="32"/>
              </w:rPr>
              <w:t xml:space="preserve"> Organization of the Thesis </w:t>
            </w:r>
          </w:p>
          <w:p w14:paraId="64CBBC62" w14:textId="77777777" w:rsidR="00E8327A" w:rsidRPr="0070497B" w:rsidRDefault="003E66F0" w:rsidP="003E66F0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 xml:space="preserve">Chapter 2: Review of Past Work and Problem Formulation </w:t>
            </w:r>
          </w:p>
        </w:tc>
        <w:tc>
          <w:tcPr>
            <w:tcW w:w="810" w:type="dxa"/>
          </w:tcPr>
          <w:p w14:paraId="7706EAA4" w14:textId="77777777" w:rsidR="00E8327A" w:rsidRPr="0070497B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</w:tr>
      <w:tr w:rsidR="00E8327A" w:rsidRPr="0070497B" w14:paraId="6394D157" w14:textId="77777777" w:rsidTr="00E8327A">
        <w:tc>
          <w:tcPr>
            <w:tcW w:w="738" w:type="dxa"/>
          </w:tcPr>
          <w:p w14:paraId="31EC9EBB" w14:textId="77777777" w:rsidR="00E8327A" w:rsidRPr="0070497B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5D92380F" w14:textId="77777777" w:rsidR="00E8327A" w:rsidRPr="0070497B" w:rsidRDefault="003E66F0" w:rsidP="003E66F0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Chapter 3:</w:t>
            </w:r>
            <w:r w:rsidRPr="0070497B">
              <w:rPr>
                <w:rFonts w:ascii="Book Antiqua" w:hAnsi="Book Antiqua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810" w:type="dxa"/>
          </w:tcPr>
          <w:p w14:paraId="4D7D8645" w14:textId="77777777" w:rsidR="00E8327A" w:rsidRPr="0070497B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</w:tr>
      <w:tr w:rsidR="00E8327A" w:rsidRPr="0070497B" w14:paraId="6F110F43" w14:textId="77777777" w:rsidTr="004A05E1">
        <w:trPr>
          <w:trHeight w:val="6453"/>
        </w:trPr>
        <w:tc>
          <w:tcPr>
            <w:tcW w:w="738" w:type="dxa"/>
          </w:tcPr>
          <w:p w14:paraId="5F2FF35C" w14:textId="77777777" w:rsidR="00E8327A" w:rsidRPr="0070497B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  <w:tc>
          <w:tcPr>
            <w:tcW w:w="9180" w:type="dxa"/>
          </w:tcPr>
          <w:p w14:paraId="4D97FAD2" w14:textId="77777777" w:rsidR="003E66F0" w:rsidRPr="0070497B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Chapter 4:</w:t>
            </w:r>
          </w:p>
          <w:p w14:paraId="5A7E216E" w14:textId="77777777" w:rsidR="003E66F0" w:rsidRPr="0070497B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:</w:t>
            </w:r>
          </w:p>
          <w:p w14:paraId="33D55C51" w14:textId="77777777" w:rsidR="003E66F0" w:rsidRPr="0070497B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:</w:t>
            </w:r>
          </w:p>
          <w:p w14:paraId="1B4363B9" w14:textId="77777777" w:rsidR="003E66F0" w:rsidRPr="0070497B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sz w:val="28"/>
                <w:szCs w:val="32"/>
              </w:rPr>
              <w:t>:</w:t>
            </w:r>
          </w:p>
          <w:p w14:paraId="035570F3" w14:textId="77777777" w:rsidR="004A05E1" w:rsidRPr="0070497B" w:rsidRDefault="004A05E1" w:rsidP="004A05E1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sz w:val="28"/>
                <w:szCs w:val="32"/>
              </w:rPr>
              <w:t>:</w:t>
            </w:r>
          </w:p>
          <w:p w14:paraId="7FDACB5A" w14:textId="77777777" w:rsidR="004A05E1" w:rsidRPr="0070497B" w:rsidRDefault="004A05E1" w:rsidP="004A05E1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 xml:space="preserve">Chapter (Second Last) </w:t>
            </w:r>
            <w:r w:rsidRPr="0070497B">
              <w:rPr>
                <w:rFonts w:ascii="Book Antiqua" w:hAnsi="Book Antiqua" w:cs="Times New Roman"/>
                <w:sz w:val="28"/>
                <w:szCs w:val="32"/>
              </w:rPr>
              <w:t>should focus on</w:t>
            </w: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 xml:space="preserve"> Results and Discussion/Analysis</w:t>
            </w:r>
          </w:p>
          <w:p w14:paraId="07B83AEE" w14:textId="77777777" w:rsidR="004A05E1" w:rsidRPr="0070497B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  <w:p w14:paraId="41B970FC" w14:textId="77777777" w:rsidR="003E66F0" w:rsidRPr="0070497B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Chapter (Last):</w:t>
            </w:r>
            <w:r w:rsidRPr="0070497B">
              <w:rPr>
                <w:rFonts w:ascii="Book Antiqua" w:hAnsi="Book Antiqua" w:cs="Times New Roman"/>
                <w:sz w:val="28"/>
                <w:szCs w:val="32"/>
              </w:rPr>
              <w:t xml:space="preserve"> </w:t>
            </w: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Conclusions and Scope for Future Work</w:t>
            </w:r>
            <w:r w:rsidRPr="0070497B">
              <w:rPr>
                <w:rFonts w:ascii="Book Antiqua" w:hAnsi="Book Antiqua" w:cs="Times New Roman"/>
                <w:sz w:val="28"/>
                <w:szCs w:val="32"/>
              </w:rPr>
              <w:t xml:space="preserve"> </w:t>
            </w:r>
          </w:p>
          <w:p w14:paraId="02305A0E" w14:textId="77777777" w:rsidR="003E66F0" w:rsidRPr="0070497B" w:rsidRDefault="003E66F0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  <w:p w14:paraId="13FB6AC9" w14:textId="77777777" w:rsidR="004A05E1" w:rsidRPr="0070497B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APPENDIX-A (if any)</w:t>
            </w:r>
          </w:p>
          <w:p w14:paraId="2F3C4E21" w14:textId="77777777" w:rsidR="004A05E1" w:rsidRPr="0070497B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>:</w:t>
            </w:r>
          </w:p>
          <w:p w14:paraId="378E1FCE" w14:textId="77777777" w:rsidR="004A05E1" w:rsidRPr="0070497B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lastRenderedPageBreak/>
              <w:t>:</w:t>
            </w:r>
          </w:p>
          <w:p w14:paraId="6266F72D" w14:textId="77777777" w:rsidR="004A05E1" w:rsidRPr="0070497B" w:rsidRDefault="004A05E1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b/>
                <w:bCs/>
                <w:sz w:val="28"/>
                <w:szCs w:val="32"/>
              </w:rPr>
            </w:pPr>
            <w:r w:rsidRPr="0070497B">
              <w:rPr>
                <w:rFonts w:ascii="Book Antiqua" w:hAnsi="Book Antiqua" w:cs="Times New Roman"/>
                <w:b/>
                <w:bCs/>
                <w:sz w:val="28"/>
                <w:szCs w:val="32"/>
              </w:rPr>
              <w:t xml:space="preserve">REFERENCES  </w:t>
            </w:r>
          </w:p>
        </w:tc>
        <w:tc>
          <w:tcPr>
            <w:tcW w:w="810" w:type="dxa"/>
          </w:tcPr>
          <w:p w14:paraId="23257548" w14:textId="77777777" w:rsidR="00E8327A" w:rsidRPr="0070497B" w:rsidRDefault="00E8327A" w:rsidP="00E8327A">
            <w:pPr>
              <w:tabs>
                <w:tab w:val="left" w:pos="4455"/>
              </w:tabs>
              <w:spacing w:line="360" w:lineRule="auto"/>
              <w:rPr>
                <w:rFonts w:ascii="Book Antiqua" w:hAnsi="Book Antiqua" w:cs="Times New Roman"/>
                <w:sz w:val="28"/>
                <w:szCs w:val="32"/>
              </w:rPr>
            </w:pPr>
          </w:p>
        </w:tc>
      </w:tr>
    </w:tbl>
    <w:p w14:paraId="7C8381CF" w14:textId="77777777" w:rsidR="004A05E1" w:rsidRPr="0070497B" w:rsidRDefault="004A05E1" w:rsidP="004A05E1">
      <w:pPr>
        <w:jc w:val="center"/>
        <w:rPr>
          <w:rFonts w:ascii="Book Antiqua" w:hAnsi="Book Antiqua" w:cs="Times New Roman"/>
          <w:b/>
          <w:bCs/>
          <w:sz w:val="32"/>
          <w:szCs w:val="32"/>
        </w:rPr>
        <w:sectPr w:rsidR="004A05E1" w:rsidRPr="0070497B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5C17E7CC" w14:textId="77777777" w:rsidR="00AD0F8E" w:rsidRPr="0070497B" w:rsidRDefault="001B73BA" w:rsidP="004A05E1">
      <w:pPr>
        <w:jc w:val="center"/>
        <w:rPr>
          <w:rFonts w:ascii="Book Antiqua" w:hAnsi="Book Antiqua" w:cs="Times New Roman"/>
          <w:sz w:val="28"/>
          <w:szCs w:val="32"/>
        </w:rPr>
      </w:pPr>
      <w:r w:rsidRPr="0070497B">
        <w:rPr>
          <w:rFonts w:ascii="Book Antiqua" w:hAnsi="Book Antiqua" w:cs="Times New Roman"/>
          <w:b/>
          <w:bCs/>
          <w:sz w:val="32"/>
          <w:szCs w:val="32"/>
        </w:rPr>
        <w:lastRenderedPageBreak/>
        <w:t>LIST OF FIGURES</w:t>
      </w:r>
    </w:p>
    <w:p w14:paraId="1C2451DB" w14:textId="77777777" w:rsidR="00AD0F8E" w:rsidRPr="0070497B" w:rsidRDefault="00AD0F8E">
      <w:pPr>
        <w:rPr>
          <w:rFonts w:ascii="Book Antiqua" w:hAnsi="Book Antiqua" w:cs="Times New Roman"/>
          <w:sz w:val="28"/>
          <w:szCs w:val="32"/>
        </w:rPr>
      </w:pPr>
      <w:r w:rsidRPr="0070497B">
        <w:rPr>
          <w:rFonts w:ascii="Book Antiqua" w:hAnsi="Book Antiqua" w:cs="Times New Roman"/>
          <w:sz w:val="28"/>
          <w:szCs w:val="32"/>
        </w:rPr>
        <w:br w:type="page"/>
      </w:r>
    </w:p>
    <w:p w14:paraId="386502BE" w14:textId="77777777" w:rsidR="003E66F0" w:rsidRPr="0070497B" w:rsidRDefault="001B73BA" w:rsidP="009F0C5C">
      <w:pPr>
        <w:tabs>
          <w:tab w:val="left" w:pos="4455"/>
        </w:tabs>
        <w:jc w:val="center"/>
        <w:rPr>
          <w:rFonts w:ascii="Book Antiqua" w:hAnsi="Book Antiqua" w:cs="Times New Roman"/>
          <w:b/>
          <w:bCs/>
          <w:sz w:val="36"/>
          <w:szCs w:val="36"/>
        </w:rPr>
        <w:sectPr w:rsidR="003E66F0" w:rsidRPr="0070497B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  <w:r w:rsidRPr="0070497B">
        <w:rPr>
          <w:rFonts w:ascii="Book Antiqua" w:hAnsi="Book Antiqua" w:cs="Times New Roman"/>
          <w:b/>
          <w:bCs/>
          <w:sz w:val="36"/>
          <w:szCs w:val="36"/>
        </w:rPr>
        <w:lastRenderedPageBreak/>
        <w:t>LIST OF TABLES</w:t>
      </w:r>
    </w:p>
    <w:p w14:paraId="1627181B" w14:textId="77777777" w:rsidR="009F0C5C" w:rsidRPr="0070497B" w:rsidRDefault="003E66F0" w:rsidP="009F0C5C">
      <w:pPr>
        <w:tabs>
          <w:tab w:val="left" w:pos="4455"/>
        </w:tabs>
        <w:jc w:val="center"/>
        <w:rPr>
          <w:rFonts w:ascii="Book Antiqua" w:hAnsi="Book Antiqua" w:cs="Times New Roman"/>
          <w:b/>
          <w:bCs/>
          <w:sz w:val="36"/>
          <w:szCs w:val="36"/>
        </w:rPr>
      </w:pPr>
      <w:r w:rsidRPr="0070497B">
        <w:rPr>
          <w:rFonts w:ascii="Book Antiqua" w:hAnsi="Book Antiqua" w:cs="Times New Roman"/>
          <w:b/>
          <w:bCs/>
          <w:sz w:val="36"/>
          <w:szCs w:val="36"/>
        </w:rPr>
        <w:lastRenderedPageBreak/>
        <w:t>NOMENCLATURE</w:t>
      </w:r>
    </w:p>
    <w:p w14:paraId="74D4788E" w14:textId="77777777" w:rsidR="003E66F0" w:rsidRPr="0070497B" w:rsidRDefault="003E66F0" w:rsidP="009F0C5C">
      <w:pPr>
        <w:tabs>
          <w:tab w:val="left" w:pos="4455"/>
        </w:tabs>
        <w:jc w:val="center"/>
        <w:rPr>
          <w:rFonts w:ascii="Book Antiqua" w:hAnsi="Book Antiqua" w:cs="Times New Roman"/>
          <w:b/>
          <w:bCs/>
          <w:sz w:val="36"/>
          <w:szCs w:val="36"/>
        </w:rPr>
        <w:sectPr w:rsidR="003E66F0" w:rsidRPr="0070497B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1621DAFF" w14:textId="77777777" w:rsidR="003E66F0" w:rsidRPr="0070497B" w:rsidRDefault="004A05E1" w:rsidP="009F0C5C">
      <w:pPr>
        <w:tabs>
          <w:tab w:val="left" w:pos="4455"/>
        </w:tabs>
        <w:jc w:val="center"/>
        <w:rPr>
          <w:rFonts w:ascii="Book Antiqua" w:hAnsi="Book Antiqua" w:cs="Times New Roman"/>
          <w:b/>
          <w:bCs/>
          <w:sz w:val="36"/>
          <w:szCs w:val="36"/>
        </w:rPr>
      </w:pPr>
      <w:r w:rsidRPr="0070497B">
        <w:rPr>
          <w:rFonts w:ascii="Book Antiqua" w:hAnsi="Book Antiqua" w:cs="Times New Roman"/>
          <w:b/>
          <w:bCs/>
          <w:sz w:val="36"/>
          <w:szCs w:val="36"/>
        </w:rPr>
        <w:lastRenderedPageBreak/>
        <w:t>ACRONYMS (if any)</w:t>
      </w:r>
    </w:p>
    <w:p w14:paraId="2BDB2268" w14:textId="77777777" w:rsidR="009F0C5C" w:rsidRPr="0070497B" w:rsidRDefault="009F0C5C">
      <w:pPr>
        <w:rPr>
          <w:rFonts w:ascii="Book Antiqua" w:hAnsi="Book Antiqua" w:cs="Times New Roman"/>
          <w:b/>
          <w:bCs/>
          <w:sz w:val="28"/>
          <w:szCs w:val="32"/>
        </w:rPr>
      </w:pPr>
      <w:r w:rsidRPr="0070497B">
        <w:rPr>
          <w:rFonts w:ascii="Book Antiqua" w:hAnsi="Book Antiqua" w:cs="Times New Roman"/>
          <w:b/>
          <w:bCs/>
          <w:sz w:val="28"/>
          <w:szCs w:val="32"/>
        </w:rPr>
        <w:br w:type="page"/>
      </w:r>
    </w:p>
    <w:p w14:paraId="10C3CB59" w14:textId="77777777" w:rsidR="004B1720" w:rsidRPr="0070497B" w:rsidRDefault="004A05E1" w:rsidP="00026FDB">
      <w:pPr>
        <w:rPr>
          <w:rFonts w:ascii="Book Antiqua" w:hAnsi="Book Antiqua" w:cs="Times New Roman"/>
          <w:b/>
          <w:bCs/>
          <w:sz w:val="32"/>
          <w:szCs w:val="32"/>
        </w:rPr>
      </w:pPr>
      <w:r w:rsidRPr="0070497B">
        <w:rPr>
          <w:rFonts w:ascii="Book Antiqua" w:hAnsi="Book Antiqua" w:cs="Times New Roman"/>
          <w:b/>
          <w:bCs/>
          <w:sz w:val="32"/>
          <w:szCs w:val="32"/>
        </w:rPr>
        <w:lastRenderedPageBreak/>
        <w:t xml:space="preserve">Chapter 1 </w:t>
      </w:r>
    </w:p>
    <w:p w14:paraId="425CC776" w14:textId="77777777" w:rsidR="004A05E1" w:rsidRPr="0070497B" w:rsidRDefault="004A05E1" w:rsidP="004A05E1">
      <w:pPr>
        <w:jc w:val="center"/>
        <w:rPr>
          <w:rFonts w:ascii="Book Antiqua" w:hAnsi="Book Antiqua" w:cs="Times New Roman"/>
          <w:b/>
          <w:bCs/>
          <w:sz w:val="36"/>
          <w:szCs w:val="36"/>
        </w:rPr>
      </w:pPr>
      <w:r w:rsidRPr="0070497B">
        <w:rPr>
          <w:rFonts w:ascii="Book Antiqua" w:hAnsi="Book Antiqua" w:cs="Times New Roman"/>
          <w:b/>
          <w:bCs/>
          <w:sz w:val="36"/>
          <w:szCs w:val="36"/>
        </w:rPr>
        <w:t>Introduction</w:t>
      </w:r>
    </w:p>
    <w:p w14:paraId="7C5CC132" w14:textId="77777777" w:rsidR="004A05E1" w:rsidRPr="0070497B" w:rsidRDefault="004A05E1">
      <w:pPr>
        <w:rPr>
          <w:rFonts w:ascii="Book Antiqua" w:hAnsi="Book Antiqua" w:cs="Times New Roman"/>
          <w:b/>
          <w:bCs/>
          <w:sz w:val="28"/>
          <w:szCs w:val="32"/>
        </w:rPr>
      </w:pPr>
      <w:r w:rsidRPr="0070497B">
        <w:rPr>
          <w:rFonts w:ascii="Book Antiqua" w:hAnsi="Book Antiqua" w:cs="Times New Roman"/>
          <w:b/>
          <w:bCs/>
          <w:sz w:val="28"/>
          <w:szCs w:val="32"/>
        </w:rPr>
        <w:br w:type="page"/>
      </w:r>
    </w:p>
    <w:p w14:paraId="0D6C985F" w14:textId="77777777" w:rsidR="004A05E1" w:rsidRPr="0070497B" w:rsidRDefault="004A05E1" w:rsidP="004A05E1">
      <w:pPr>
        <w:jc w:val="center"/>
        <w:rPr>
          <w:rFonts w:ascii="Book Antiqua" w:hAnsi="Book Antiqua" w:cs="Times New Roman"/>
          <w:b/>
          <w:bCs/>
          <w:sz w:val="32"/>
          <w:szCs w:val="32"/>
        </w:rPr>
      </w:pPr>
      <w:r w:rsidRPr="0070497B">
        <w:rPr>
          <w:rFonts w:ascii="Book Antiqua" w:hAnsi="Book Antiqua" w:cs="Times New Roman"/>
          <w:b/>
          <w:bCs/>
          <w:sz w:val="32"/>
          <w:szCs w:val="32"/>
        </w:rPr>
        <w:lastRenderedPageBreak/>
        <w:t>APPENDIX-A</w:t>
      </w:r>
    </w:p>
    <w:p w14:paraId="1A1E3C12" w14:textId="77777777" w:rsidR="004A05E1" w:rsidRPr="0070497B" w:rsidRDefault="004A05E1" w:rsidP="004A05E1">
      <w:pPr>
        <w:jc w:val="center"/>
        <w:rPr>
          <w:rFonts w:ascii="Book Antiqua" w:hAnsi="Book Antiqua" w:cs="Times New Roman"/>
          <w:b/>
          <w:bCs/>
          <w:sz w:val="32"/>
          <w:szCs w:val="32"/>
        </w:rPr>
        <w:sectPr w:rsidR="004A05E1" w:rsidRPr="0070497B" w:rsidSect="0054278D">
          <w:pgSz w:w="12240" w:h="15840" w:code="1"/>
          <w:pgMar w:top="720" w:right="720" w:bottom="720" w:left="1008" w:header="720" w:footer="720" w:gutter="0"/>
          <w:cols w:space="720"/>
          <w:docGrid w:linePitch="360"/>
        </w:sectPr>
      </w:pPr>
    </w:p>
    <w:p w14:paraId="14F343ED" w14:textId="77777777" w:rsidR="004A05E1" w:rsidRPr="0070497B" w:rsidRDefault="004A05E1" w:rsidP="004A05E1">
      <w:pPr>
        <w:jc w:val="center"/>
        <w:rPr>
          <w:rFonts w:ascii="Book Antiqua" w:hAnsi="Book Antiqua" w:cs="Times New Roman"/>
          <w:b/>
          <w:bCs/>
          <w:sz w:val="32"/>
          <w:szCs w:val="32"/>
        </w:rPr>
      </w:pPr>
      <w:r w:rsidRPr="0070497B">
        <w:rPr>
          <w:rFonts w:ascii="Book Antiqua" w:hAnsi="Book Antiqua" w:cs="Times New Roman"/>
          <w:b/>
          <w:bCs/>
          <w:sz w:val="32"/>
          <w:szCs w:val="32"/>
        </w:rPr>
        <w:lastRenderedPageBreak/>
        <w:t>REFERENCES</w:t>
      </w:r>
    </w:p>
    <w:p w14:paraId="53819637" w14:textId="77777777" w:rsidR="004A05E1" w:rsidRPr="0070497B" w:rsidRDefault="004A05E1" w:rsidP="004A05E1">
      <w:pPr>
        <w:jc w:val="center"/>
        <w:rPr>
          <w:rFonts w:ascii="Book Antiqua" w:hAnsi="Book Antiqua" w:cs="Times New Roman"/>
          <w:b/>
          <w:bCs/>
          <w:sz w:val="32"/>
          <w:szCs w:val="32"/>
        </w:rPr>
      </w:pPr>
    </w:p>
    <w:sectPr w:rsidR="004A05E1" w:rsidRPr="0070497B" w:rsidSect="0054278D">
      <w:pgSz w:w="12240" w:h="15840" w:code="1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80610" w14:textId="77777777" w:rsidR="00A959E9" w:rsidRDefault="00A959E9" w:rsidP="00A959E9">
      <w:pPr>
        <w:spacing w:after="0" w:line="240" w:lineRule="auto"/>
      </w:pPr>
      <w:r>
        <w:separator/>
      </w:r>
    </w:p>
  </w:endnote>
  <w:endnote w:type="continuationSeparator" w:id="0">
    <w:p w14:paraId="5F338BA8" w14:textId="77777777" w:rsidR="00A959E9" w:rsidRDefault="00A959E9" w:rsidP="00A9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3C3E" w14:textId="77777777" w:rsidR="00A959E9" w:rsidRDefault="00A95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2F0F9" w14:textId="77777777" w:rsidR="00A959E9" w:rsidRDefault="00A959E9" w:rsidP="00A959E9">
      <w:pPr>
        <w:spacing w:after="0" w:line="240" w:lineRule="auto"/>
      </w:pPr>
      <w:r>
        <w:separator/>
      </w:r>
    </w:p>
  </w:footnote>
  <w:footnote w:type="continuationSeparator" w:id="0">
    <w:p w14:paraId="78C350AB" w14:textId="77777777" w:rsidR="00A959E9" w:rsidRDefault="00A959E9" w:rsidP="00A95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CFB"/>
    <w:multiLevelType w:val="multilevel"/>
    <w:tmpl w:val="3DA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B7ED0"/>
    <w:multiLevelType w:val="hybridMultilevel"/>
    <w:tmpl w:val="7B140B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A4A78"/>
    <w:multiLevelType w:val="hybridMultilevel"/>
    <w:tmpl w:val="F6364068"/>
    <w:lvl w:ilvl="0" w:tplc="17BE3FE4">
      <w:start w:val="1"/>
      <w:numFmt w:val="lowerLetter"/>
      <w:lvlText w:val="(%1)"/>
      <w:lvlJc w:val="left"/>
      <w:pPr>
        <w:ind w:left="360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7196484A"/>
    <w:multiLevelType w:val="hybridMultilevel"/>
    <w:tmpl w:val="25E4E5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BB391D"/>
    <w:multiLevelType w:val="multilevel"/>
    <w:tmpl w:val="AB5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DDA"/>
    <w:rsid w:val="0001749E"/>
    <w:rsid w:val="00026FDB"/>
    <w:rsid w:val="0003348D"/>
    <w:rsid w:val="00052C71"/>
    <w:rsid w:val="00062BAB"/>
    <w:rsid w:val="000A2FD3"/>
    <w:rsid w:val="000B03C0"/>
    <w:rsid w:val="000F05C8"/>
    <w:rsid w:val="000F167F"/>
    <w:rsid w:val="00117634"/>
    <w:rsid w:val="00125E24"/>
    <w:rsid w:val="001375A4"/>
    <w:rsid w:val="00155401"/>
    <w:rsid w:val="00193A93"/>
    <w:rsid w:val="001B73BA"/>
    <w:rsid w:val="001E1C06"/>
    <w:rsid w:val="001E4E94"/>
    <w:rsid w:val="001F22D0"/>
    <w:rsid w:val="00292851"/>
    <w:rsid w:val="00332DDA"/>
    <w:rsid w:val="003626CB"/>
    <w:rsid w:val="00365CB8"/>
    <w:rsid w:val="00396A1A"/>
    <w:rsid w:val="003A52EB"/>
    <w:rsid w:val="003B0A15"/>
    <w:rsid w:val="003C177A"/>
    <w:rsid w:val="003C51FC"/>
    <w:rsid w:val="003E66F0"/>
    <w:rsid w:val="00415C9D"/>
    <w:rsid w:val="00446304"/>
    <w:rsid w:val="0048001D"/>
    <w:rsid w:val="004A05E1"/>
    <w:rsid w:val="004B074B"/>
    <w:rsid w:val="004B1720"/>
    <w:rsid w:val="00504C15"/>
    <w:rsid w:val="00510DAF"/>
    <w:rsid w:val="0054278D"/>
    <w:rsid w:val="00546AA6"/>
    <w:rsid w:val="0055457B"/>
    <w:rsid w:val="00597DD7"/>
    <w:rsid w:val="005A4E68"/>
    <w:rsid w:val="005C0946"/>
    <w:rsid w:val="005E28D2"/>
    <w:rsid w:val="00643949"/>
    <w:rsid w:val="00654A7B"/>
    <w:rsid w:val="006A6FAB"/>
    <w:rsid w:val="006B134C"/>
    <w:rsid w:val="006C4EB4"/>
    <w:rsid w:val="006F5F9C"/>
    <w:rsid w:val="0070497B"/>
    <w:rsid w:val="0072367E"/>
    <w:rsid w:val="0077553C"/>
    <w:rsid w:val="007B19A8"/>
    <w:rsid w:val="007F5EC9"/>
    <w:rsid w:val="00802453"/>
    <w:rsid w:val="0081484C"/>
    <w:rsid w:val="00855B6F"/>
    <w:rsid w:val="00881ADD"/>
    <w:rsid w:val="00897BCC"/>
    <w:rsid w:val="008A671F"/>
    <w:rsid w:val="00956F11"/>
    <w:rsid w:val="009908F3"/>
    <w:rsid w:val="00992CEB"/>
    <w:rsid w:val="009A1E82"/>
    <w:rsid w:val="009D7EB4"/>
    <w:rsid w:val="009E41DB"/>
    <w:rsid w:val="009E56B1"/>
    <w:rsid w:val="009E5CFB"/>
    <w:rsid w:val="009F0C5C"/>
    <w:rsid w:val="009F14DB"/>
    <w:rsid w:val="00A145F3"/>
    <w:rsid w:val="00A36B26"/>
    <w:rsid w:val="00A45725"/>
    <w:rsid w:val="00A60DEA"/>
    <w:rsid w:val="00A61B8B"/>
    <w:rsid w:val="00A959E9"/>
    <w:rsid w:val="00AB6776"/>
    <w:rsid w:val="00AD0F8E"/>
    <w:rsid w:val="00AD7EA8"/>
    <w:rsid w:val="00AF1E41"/>
    <w:rsid w:val="00AF61A9"/>
    <w:rsid w:val="00B1699C"/>
    <w:rsid w:val="00B354E5"/>
    <w:rsid w:val="00B70248"/>
    <w:rsid w:val="00B75CA4"/>
    <w:rsid w:val="00B94DE7"/>
    <w:rsid w:val="00BB2ED4"/>
    <w:rsid w:val="00BD5857"/>
    <w:rsid w:val="00BE361A"/>
    <w:rsid w:val="00BF6DBC"/>
    <w:rsid w:val="00C6536F"/>
    <w:rsid w:val="00C809D4"/>
    <w:rsid w:val="00C8479A"/>
    <w:rsid w:val="00CB6CB2"/>
    <w:rsid w:val="00CB75F0"/>
    <w:rsid w:val="00D02220"/>
    <w:rsid w:val="00D133EE"/>
    <w:rsid w:val="00D72404"/>
    <w:rsid w:val="00D84526"/>
    <w:rsid w:val="00DA3A3F"/>
    <w:rsid w:val="00DC3B18"/>
    <w:rsid w:val="00DD7A39"/>
    <w:rsid w:val="00E00A10"/>
    <w:rsid w:val="00E607ED"/>
    <w:rsid w:val="00E63A78"/>
    <w:rsid w:val="00E8327A"/>
    <w:rsid w:val="00E950DF"/>
    <w:rsid w:val="00EB04E6"/>
    <w:rsid w:val="00EC016D"/>
    <w:rsid w:val="00EF0F19"/>
    <w:rsid w:val="00EF4224"/>
    <w:rsid w:val="00F57E93"/>
    <w:rsid w:val="00F80D51"/>
    <w:rsid w:val="00FA0881"/>
    <w:rsid w:val="00FB0740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197F"/>
  <w15:docId w15:val="{859B0FA2-B3A9-4967-A6B9-08ACBE99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9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1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E9"/>
  </w:style>
  <w:style w:type="paragraph" w:styleId="Footer">
    <w:name w:val="footer"/>
    <w:basedOn w:val="Normal"/>
    <w:link w:val="FooterChar"/>
    <w:uiPriority w:val="99"/>
    <w:unhideWhenUsed/>
    <w:rsid w:val="00A9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7559">
                      <w:marLeft w:val="0"/>
                      <w:marRight w:val="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97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979">
                      <w:marLeft w:val="0"/>
                      <w:marRight w:val="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1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3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6347">
                  <w:marLeft w:val="0"/>
                  <w:marRight w:val="1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5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3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1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3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65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935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67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0916">
                  <w:marLeft w:val="0"/>
                  <w:marRight w:val="15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6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5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4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21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41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pesh\Downloads\IITIndore-Template-for-Writting-PhD-Thes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357DB-1148-4913-A7F2-FBD99F52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IITIndore-Template-for-Writting-PhD-Thesis.dotx</Template>
  <TotalTime>54</TotalTime>
  <Pages>19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Tapesh</dc:creator>
  <cp:lastModifiedBy>Kailash-PC</cp:lastModifiedBy>
  <cp:revision>53</cp:revision>
  <cp:lastPrinted>2020-06-24T05:16:00Z</cp:lastPrinted>
  <dcterms:created xsi:type="dcterms:W3CDTF">2020-01-31T09:48:00Z</dcterms:created>
  <dcterms:modified xsi:type="dcterms:W3CDTF">2020-06-24T05:22:00Z</dcterms:modified>
</cp:coreProperties>
</file>